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04CA" w14:textId="45188633" w:rsidR="00E52ECF" w:rsidRPr="009664B0" w:rsidRDefault="007B36CE" w:rsidP="00E52ECF">
      <w:pPr>
        <w:pStyle w:val="Titre"/>
      </w:pPr>
      <w:r w:rsidRPr="009664B0">
        <w:t>Formulaire de d</w:t>
      </w:r>
      <w:r w:rsidR="00E52ECF" w:rsidRPr="009664B0">
        <w:t>emande d’aménagement</w:t>
      </w:r>
      <w:r w:rsidR="00CB36D8" w:rsidRPr="009664B0">
        <w:t>s</w:t>
      </w:r>
      <w:r w:rsidR="00E52ECF" w:rsidRPr="009664B0">
        <w:t xml:space="preserve"> raisonnable</w:t>
      </w:r>
      <w:r w:rsidR="00CB36D8" w:rsidRPr="009664B0">
        <w:t>s</w:t>
      </w:r>
    </w:p>
    <w:p w14:paraId="461D5DF7" w14:textId="795A368D" w:rsidR="006B2ABB" w:rsidRPr="009664B0" w:rsidRDefault="004A24FA" w:rsidP="004A24FA">
      <w:pPr>
        <w:pStyle w:val="Titre"/>
        <w:rPr>
          <w:sz w:val="24"/>
          <w:szCs w:val="24"/>
        </w:rPr>
      </w:pPr>
      <w:r w:rsidRPr="009664B0">
        <w:rPr>
          <w:sz w:val="24"/>
          <w:szCs w:val="24"/>
        </w:rPr>
        <w:t xml:space="preserve">Section : </w:t>
      </w:r>
      <w:r w:rsidR="004474A7">
        <w:rPr>
          <w:sz w:val="24"/>
          <w:szCs w:val="24"/>
        </w:rPr>
        <w:t>Imagerie médicale</w:t>
      </w:r>
    </w:p>
    <w:tbl>
      <w:tblPr>
        <w:tblW w:w="97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7"/>
      </w:tblGrid>
      <w:tr w:rsidR="006B2ABB" w:rsidRPr="009664B0" w14:paraId="669B2AD8" w14:textId="77777777" w:rsidTr="00981BCC">
        <w:trPr>
          <w:trHeight w:val="645"/>
        </w:trPr>
        <w:tc>
          <w:tcPr>
            <w:tcW w:w="9767" w:type="dxa"/>
            <w:shd w:val="clear" w:color="auto" w:fill="44546A" w:themeFill="text2"/>
            <w:vAlign w:val="center"/>
          </w:tcPr>
          <w:p w14:paraId="3B0915EE" w14:textId="4923284A" w:rsidR="006B2ABB" w:rsidRPr="009664B0" w:rsidRDefault="00100A1C" w:rsidP="00100A1C">
            <w:pPr>
              <w:spacing w:before="0" w:after="0"/>
              <w:jc w:val="left"/>
              <w:rPr>
                <w:color w:val="FFFFFF" w:themeColor="background1"/>
                <w:szCs w:val="20"/>
              </w:rPr>
            </w:pPr>
            <w:r w:rsidRPr="009664B0">
              <w:rPr>
                <w:color w:val="FFFFFF" w:themeColor="background1"/>
                <w:szCs w:val="20"/>
              </w:rPr>
              <w:t xml:space="preserve">Cadre </w:t>
            </w:r>
            <w:proofErr w:type="gramStart"/>
            <w:r w:rsidRPr="009664B0">
              <w:rPr>
                <w:color w:val="FFFFFF" w:themeColor="background1"/>
                <w:szCs w:val="20"/>
              </w:rPr>
              <w:t>A .</w:t>
            </w:r>
            <w:proofErr w:type="gramEnd"/>
            <w:r w:rsidRPr="009664B0">
              <w:rPr>
                <w:color w:val="FFFFFF" w:themeColor="background1"/>
                <w:szCs w:val="20"/>
              </w:rPr>
              <w:t xml:space="preserve"> </w:t>
            </w:r>
            <w:r w:rsidR="006B2ABB" w:rsidRPr="009664B0">
              <w:rPr>
                <w:color w:val="FFFFFF" w:themeColor="background1"/>
                <w:szCs w:val="20"/>
              </w:rPr>
              <w:t xml:space="preserve">Demande d’aménagements raisonnables </w:t>
            </w:r>
            <w:r w:rsidR="007B36CE" w:rsidRPr="009664B0">
              <w:rPr>
                <w:color w:val="FFFFFF" w:themeColor="background1"/>
                <w:szCs w:val="20"/>
              </w:rPr>
              <w:t>à compléter par l’étudiant</w:t>
            </w:r>
          </w:p>
        </w:tc>
      </w:tr>
    </w:tbl>
    <w:p w14:paraId="59DA2D7C" w14:textId="77777777" w:rsidR="0025019C" w:rsidRPr="001E0588" w:rsidRDefault="0025019C" w:rsidP="0025019C">
      <w:pPr>
        <w:rPr>
          <w:b/>
          <w:bCs/>
        </w:rPr>
      </w:pPr>
      <w:r w:rsidRPr="001E0588">
        <w:rPr>
          <w:b/>
          <w:bCs/>
        </w:rPr>
        <w:t>La demande doit parvenir à la personne de référence 10 jours avant le début de l’UE</w:t>
      </w:r>
      <w:r>
        <w:rPr>
          <w:b/>
          <w:bCs/>
        </w:rPr>
        <w:t xml:space="preserve"> ou dans les délais prévus par le Règlement des études.</w:t>
      </w:r>
    </w:p>
    <w:p w14:paraId="39F27956" w14:textId="4825153E" w:rsidR="00E52ECF" w:rsidRPr="009664B0" w:rsidRDefault="007B36CE" w:rsidP="00E52ECF">
      <w:r w:rsidRPr="009664B0">
        <w:t>A remettre</w:t>
      </w:r>
      <w:r w:rsidR="00E52ECF" w:rsidRPr="009664B0">
        <w:t xml:space="preserve"> </w:t>
      </w:r>
      <w:r w:rsidR="00E52ECF" w:rsidRPr="009664B0">
        <w:rPr>
          <w:b/>
          <w:bCs/>
        </w:rPr>
        <w:t>daté</w:t>
      </w:r>
      <w:r w:rsidRPr="009664B0">
        <w:rPr>
          <w:b/>
          <w:bCs/>
        </w:rPr>
        <w:t xml:space="preserve"> et</w:t>
      </w:r>
      <w:r w:rsidR="00E52ECF" w:rsidRPr="009664B0">
        <w:t xml:space="preserve"> </w:t>
      </w:r>
      <w:r w:rsidR="00E52ECF" w:rsidRPr="009664B0">
        <w:rPr>
          <w:b/>
          <w:bCs/>
        </w:rPr>
        <w:t>signé</w:t>
      </w:r>
      <w:r w:rsidR="00E52ECF" w:rsidRPr="009664B0">
        <w:t xml:space="preserve"> par </w:t>
      </w:r>
      <w:r w:rsidR="00E52ECF" w:rsidRPr="009664B0">
        <w:rPr>
          <w:b/>
          <w:bCs/>
        </w:rPr>
        <w:t>l’étudiant</w:t>
      </w:r>
      <w:r w:rsidR="00E52ECF" w:rsidRPr="009664B0">
        <w:t>.</w:t>
      </w:r>
    </w:p>
    <w:p w14:paraId="2625A92B" w14:textId="77777777" w:rsidR="00E52ECF" w:rsidRPr="009664B0" w:rsidRDefault="00E52ECF" w:rsidP="00E52ECF">
      <w:r w:rsidRPr="009664B0">
        <w:t>Si nécessaire, la personne de référence complète la demande avec l’étudiant lorsqu’il accueille ce dernier.</w:t>
      </w:r>
    </w:p>
    <w:p w14:paraId="0DD790B2" w14:textId="6BE90F0A" w:rsidR="00E52ECF" w:rsidRPr="009664B0" w:rsidRDefault="009B5BA0" w:rsidP="00E52ECF">
      <w:r w:rsidRPr="009664B0">
        <w:t>Ce document peut être</w:t>
      </w:r>
      <w:r w:rsidR="00E52ECF" w:rsidRPr="009664B0">
        <w:t xml:space="preserve"> accompagné d’annexes. Ces annexes doivent être annoncées et identifiées dans la demande.</w:t>
      </w:r>
    </w:p>
    <w:p w14:paraId="21D6A760" w14:textId="0EE70CDB" w:rsidR="00E52ECF" w:rsidRPr="009664B0" w:rsidRDefault="00E52ECF" w:rsidP="00E52ECF">
      <w:pPr>
        <w:rPr>
          <w:b/>
          <w:bCs/>
        </w:rPr>
      </w:pPr>
      <w:r w:rsidRPr="009664B0">
        <w:rPr>
          <w:b/>
          <w:bCs/>
        </w:rPr>
        <w:t>La personne de référence remet une copie de la demande, signée et datée de sa main pour réception</w:t>
      </w:r>
      <w:r w:rsidR="00D905F9" w:rsidRPr="009664B0">
        <w:rPr>
          <w:b/>
          <w:bCs/>
        </w:rPr>
        <w:t xml:space="preserve"> </w:t>
      </w:r>
      <w:r w:rsidRPr="009664B0">
        <w:rPr>
          <w:b/>
          <w:bCs/>
        </w:rPr>
        <w:t>à l’étudiant.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330"/>
        <w:gridCol w:w="4891"/>
      </w:tblGrid>
      <w:tr w:rsidR="004A24FA" w:rsidRPr="009664B0" w14:paraId="47574A6F" w14:textId="77777777" w:rsidTr="004A24FA">
        <w:trPr>
          <w:trHeight w:val="577"/>
        </w:trPr>
        <w:tc>
          <w:tcPr>
            <w:tcW w:w="9781" w:type="dxa"/>
            <w:gridSpan w:val="4"/>
          </w:tcPr>
          <w:p w14:paraId="6DCC07E2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1. Identification de l’étudiant</w:t>
            </w:r>
          </w:p>
        </w:tc>
      </w:tr>
      <w:tr w:rsidR="004A24FA" w:rsidRPr="009664B0" w14:paraId="2D125FDA" w14:textId="77777777" w:rsidTr="004A24FA">
        <w:trPr>
          <w:trHeight w:val="2307"/>
        </w:trPr>
        <w:tc>
          <w:tcPr>
            <w:tcW w:w="9781" w:type="dxa"/>
            <w:gridSpan w:val="4"/>
          </w:tcPr>
          <w:p w14:paraId="7ACF5C5D" w14:textId="77777777" w:rsidR="00E52ECF" w:rsidRPr="009664B0" w:rsidRDefault="00E52ECF" w:rsidP="00E52ECF">
            <w:r w:rsidRPr="009664B0">
              <w:t>Nom :</w:t>
            </w:r>
          </w:p>
          <w:p w14:paraId="0017460A" w14:textId="77777777" w:rsidR="00E52ECF" w:rsidRPr="009664B0" w:rsidRDefault="00E52ECF" w:rsidP="00E52ECF">
            <w:r w:rsidRPr="009664B0">
              <w:t>Prénom :</w:t>
            </w:r>
          </w:p>
          <w:p w14:paraId="17E6907A" w14:textId="77777777" w:rsidR="00E52ECF" w:rsidRPr="009664B0" w:rsidRDefault="00E52ECF" w:rsidP="00E52ECF">
            <w:r w:rsidRPr="009664B0">
              <w:t>Lieu de naissance :</w:t>
            </w:r>
          </w:p>
          <w:p w14:paraId="03415D8F" w14:textId="77777777" w:rsidR="00E52ECF" w:rsidRPr="009664B0" w:rsidRDefault="00E52ECF" w:rsidP="00E52ECF">
            <w:r w:rsidRPr="009664B0">
              <w:t>Date de naissance : ….</w:t>
            </w:r>
          </w:p>
          <w:p w14:paraId="7DAEF1C9" w14:textId="77777777" w:rsidR="00E52ECF" w:rsidRPr="009664B0" w:rsidRDefault="00E52ECF" w:rsidP="00E52ECF">
            <w:r w:rsidRPr="009664B0">
              <w:t>Coordonnées de contact :</w:t>
            </w:r>
          </w:p>
          <w:p w14:paraId="3B7E9491" w14:textId="4083C6C4" w:rsidR="00E52ECF" w:rsidRPr="009664B0" w:rsidRDefault="00E52ECF" w:rsidP="00981BCC">
            <w:pPr>
              <w:rPr>
                <w:szCs w:val="20"/>
              </w:rPr>
            </w:pPr>
            <w:r w:rsidRPr="009664B0">
              <w:rPr>
                <w:szCs w:val="20"/>
              </w:rPr>
              <w:t>Téléphone :</w:t>
            </w:r>
          </w:p>
          <w:p w14:paraId="02165047" w14:textId="4AE61D3B" w:rsidR="00E52ECF" w:rsidRPr="009664B0" w:rsidRDefault="00E52ECF" w:rsidP="00981BCC">
            <w:pPr>
              <w:rPr>
                <w:szCs w:val="20"/>
              </w:rPr>
            </w:pPr>
            <w:r w:rsidRPr="009664B0">
              <w:rPr>
                <w:szCs w:val="20"/>
              </w:rPr>
              <w:t>Courriel :</w:t>
            </w:r>
          </w:p>
        </w:tc>
      </w:tr>
      <w:tr w:rsidR="004A24FA" w:rsidRPr="009664B0" w14:paraId="0FC5B6E1" w14:textId="77777777" w:rsidTr="004A24FA">
        <w:trPr>
          <w:trHeight w:val="578"/>
        </w:trPr>
        <w:tc>
          <w:tcPr>
            <w:tcW w:w="9781" w:type="dxa"/>
            <w:gridSpan w:val="4"/>
          </w:tcPr>
          <w:p w14:paraId="34F4008B" w14:textId="1E8F6000" w:rsidR="00E52ECF" w:rsidRPr="009664B0" w:rsidRDefault="00E52ECF" w:rsidP="00981BCC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2. Unité(s) d’enseignement pour laquelle/lesquelles des aménagements sont demandés :</w:t>
            </w:r>
          </w:p>
        </w:tc>
      </w:tr>
      <w:tr w:rsidR="004A24FA" w:rsidRPr="009664B0" w14:paraId="32381F1E" w14:textId="77777777" w:rsidTr="004A24FA">
        <w:trPr>
          <w:trHeight w:val="578"/>
        </w:trPr>
        <w:tc>
          <w:tcPr>
            <w:tcW w:w="709" w:type="dxa"/>
            <w:vAlign w:val="center"/>
          </w:tcPr>
          <w:p w14:paraId="1AFFEB74" w14:textId="1416FEBB" w:rsidR="00D9253B" w:rsidRPr="009664B0" w:rsidRDefault="004A24FA" w:rsidP="004A24FA">
            <w:pPr>
              <w:jc w:val="center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Choix</w:t>
            </w:r>
          </w:p>
        </w:tc>
        <w:tc>
          <w:tcPr>
            <w:tcW w:w="851" w:type="dxa"/>
            <w:vAlign w:val="center"/>
          </w:tcPr>
          <w:p w14:paraId="66F8900A" w14:textId="6220660A" w:rsidR="00D9253B" w:rsidRPr="009664B0" w:rsidRDefault="004A24FA" w:rsidP="004A24FA">
            <w:pPr>
              <w:jc w:val="center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N° UE</w:t>
            </w:r>
          </w:p>
        </w:tc>
        <w:tc>
          <w:tcPr>
            <w:tcW w:w="8221" w:type="dxa"/>
            <w:gridSpan w:val="2"/>
            <w:vAlign w:val="center"/>
          </w:tcPr>
          <w:p w14:paraId="14523E99" w14:textId="41089066" w:rsidR="00D9253B" w:rsidRPr="009664B0" w:rsidRDefault="004A24FA" w:rsidP="004A24FA">
            <w:pPr>
              <w:jc w:val="left"/>
              <w:rPr>
                <w:b/>
                <w:bCs/>
                <w:sz w:val="18"/>
                <w:szCs w:val="18"/>
              </w:rPr>
            </w:pPr>
            <w:r w:rsidRPr="009664B0">
              <w:rPr>
                <w:b/>
                <w:bCs/>
                <w:sz w:val="18"/>
                <w:szCs w:val="18"/>
              </w:rPr>
              <w:t>Nom UE</w:t>
            </w:r>
          </w:p>
        </w:tc>
      </w:tr>
      <w:tr w:rsidR="00C80F27" w:rsidRPr="009664B0" w14:paraId="13C21A14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4407517" w14:textId="2BF2D4D8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</w:instrText>
            </w:r>
            <w:bookmarkStart w:id="0" w:name="CaseACocher1"/>
            <w:r w:rsidRPr="009664B0">
              <w:rPr>
                <w:b/>
                <w:bCs/>
              </w:rPr>
              <w:instrText xml:space="preserve">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851" w:type="dxa"/>
            <w:vAlign w:val="bottom"/>
          </w:tcPr>
          <w:p w14:paraId="47D8D8E2" w14:textId="405FF5B0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246</w:t>
            </w:r>
          </w:p>
        </w:tc>
        <w:tc>
          <w:tcPr>
            <w:tcW w:w="8221" w:type="dxa"/>
            <w:gridSpan w:val="2"/>
            <w:vAlign w:val="bottom"/>
          </w:tcPr>
          <w:p w14:paraId="650534A9" w14:textId="3C6127D2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Biologie, chimie et microbiologie</w:t>
            </w:r>
          </w:p>
        </w:tc>
      </w:tr>
      <w:tr w:rsidR="00C80F27" w:rsidRPr="009664B0" w14:paraId="2F66D055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4A56CA39" w14:textId="22D7AD55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E98D082" w14:textId="764176AE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247</w:t>
            </w:r>
          </w:p>
        </w:tc>
        <w:tc>
          <w:tcPr>
            <w:tcW w:w="8221" w:type="dxa"/>
            <w:gridSpan w:val="2"/>
            <w:vAlign w:val="bottom"/>
          </w:tcPr>
          <w:p w14:paraId="47840955" w14:textId="4872F7C8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Pharmacologie appliquée à l’imagerie médicale</w:t>
            </w:r>
          </w:p>
        </w:tc>
      </w:tr>
      <w:tr w:rsidR="00C80F27" w:rsidRPr="009664B0" w14:paraId="37347B31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3B4AE2F" w14:textId="47216501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58AF6DF" w14:textId="7D98962F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248</w:t>
            </w:r>
          </w:p>
        </w:tc>
        <w:tc>
          <w:tcPr>
            <w:tcW w:w="8221" w:type="dxa"/>
            <w:gridSpan w:val="2"/>
            <w:vAlign w:val="bottom"/>
          </w:tcPr>
          <w:p w14:paraId="1F2DB2E3" w14:textId="61C683CE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Physique appliquée à l’imagerie médicale</w:t>
            </w:r>
          </w:p>
        </w:tc>
      </w:tr>
      <w:tr w:rsidR="00C80F27" w:rsidRPr="009664B0" w14:paraId="498697CB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D7C3DD3" w14:textId="5481BDFB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25CAA69" w14:textId="17BB63E9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249</w:t>
            </w:r>
          </w:p>
        </w:tc>
        <w:tc>
          <w:tcPr>
            <w:tcW w:w="8221" w:type="dxa"/>
            <w:gridSpan w:val="2"/>
            <w:vAlign w:val="bottom"/>
          </w:tcPr>
          <w:p w14:paraId="3802410E" w14:textId="0AF48E9B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Informatique appliquée à l’imagerie médicale</w:t>
            </w:r>
          </w:p>
        </w:tc>
      </w:tr>
      <w:tr w:rsidR="00C80F27" w:rsidRPr="009664B0" w14:paraId="7A1DEC65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7B763DD9" w14:textId="10622246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22F9C81" w14:textId="630F832F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250</w:t>
            </w:r>
          </w:p>
        </w:tc>
        <w:tc>
          <w:tcPr>
            <w:tcW w:w="8221" w:type="dxa"/>
            <w:gridSpan w:val="2"/>
            <w:vAlign w:val="bottom"/>
          </w:tcPr>
          <w:p w14:paraId="7793BF47" w14:textId="652888B9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Techniques professionnelles de base en imagerie médicale</w:t>
            </w:r>
          </w:p>
        </w:tc>
      </w:tr>
      <w:tr w:rsidR="00C80F27" w:rsidRPr="009664B0" w14:paraId="5E064C31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756059CC" w14:textId="1FC993F9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C61D735" w14:textId="5F121B90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251</w:t>
            </w:r>
          </w:p>
        </w:tc>
        <w:tc>
          <w:tcPr>
            <w:tcW w:w="8221" w:type="dxa"/>
            <w:gridSpan w:val="2"/>
            <w:vAlign w:val="bottom"/>
          </w:tcPr>
          <w:p w14:paraId="2089B58B" w14:textId="54B854E7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 xml:space="preserve">Techniques professionnelles </w:t>
            </w:r>
            <w:proofErr w:type="spellStart"/>
            <w:r>
              <w:rPr>
                <w:rFonts w:ascii="Aptos Narrow" w:hAnsi="Aptos Narrow"/>
                <w:color w:val="000000"/>
              </w:rPr>
              <w:t>spécialisées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en imagerie </w:t>
            </w:r>
            <w:proofErr w:type="spellStart"/>
            <w:r>
              <w:rPr>
                <w:rFonts w:ascii="Aptos Narrow" w:hAnsi="Aptos Narrow"/>
                <w:color w:val="000000"/>
              </w:rPr>
              <w:t>médicale</w:t>
            </w:r>
            <w:proofErr w:type="spellEnd"/>
          </w:p>
        </w:tc>
      </w:tr>
      <w:tr w:rsidR="00C80F27" w:rsidRPr="009664B0" w14:paraId="1B102839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16DF12C3" w14:textId="43245635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6DF7053" w14:textId="3E9E09D8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252</w:t>
            </w:r>
          </w:p>
        </w:tc>
        <w:tc>
          <w:tcPr>
            <w:tcW w:w="8221" w:type="dxa"/>
            <w:gridSpan w:val="2"/>
            <w:vAlign w:val="bottom"/>
          </w:tcPr>
          <w:p w14:paraId="44E4DD72" w14:textId="4FEC7AD6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Radioprotection</w:t>
            </w:r>
          </w:p>
        </w:tc>
      </w:tr>
      <w:tr w:rsidR="00C80F27" w:rsidRPr="009664B0" w14:paraId="61CADF3D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6D5A72E3" w14:textId="640BFD8D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1F64E4C" w14:textId="3E3135A4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253</w:t>
            </w:r>
          </w:p>
        </w:tc>
        <w:tc>
          <w:tcPr>
            <w:tcW w:w="8221" w:type="dxa"/>
            <w:gridSpan w:val="2"/>
            <w:vAlign w:val="bottom"/>
          </w:tcPr>
          <w:p w14:paraId="21269FBD" w14:textId="00E39C83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Radiothérapie</w:t>
            </w:r>
          </w:p>
        </w:tc>
      </w:tr>
      <w:tr w:rsidR="00C80F27" w:rsidRPr="009664B0" w14:paraId="30B5D30D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AD6752E" w14:textId="3B0B034F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05A4864" w14:textId="36F80F74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254</w:t>
            </w:r>
          </w:p>
        </w:tc>
        <w:tc>
          <w:tcPr>
            <w:tcW w:w="8221" w:type="dxa"/>
            <w:gridSpan w:val="2"/>
            <w:vAlign w:val="bottom"/>
          </w:tcPr>
          <w:p w14:paraId="52981DA3" w14:textId="6575A204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Introduction aux sciences biomédicales</w:t>
            </w:r>
          </w:p>
        </w:tc>
      </w:tr>
      <w:tr w:rsidR="00C80F27" w:rsidRPr="009664B0" w14:paraId="3BA0BF17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4997E67A" w14:textId="308AB58F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371C403" w14:textId="6CD566B1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255</w:t>
            </w:r>
          </w:p>
        </w:tc>
        <w:tc>
          <w:tcPr>
            <w:tcW w:w="8221" w:type="dxa"/>
            <w:gridSpan w:val="2"/>
            <w:vAlign w:val="bottom"/>
          </w:tcPr>
          <w:p w14:paraId="1E79A44C" w14:textId="51D17C13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Sciences biomédicales appliquées</w:t>
            </w:r>
          </w:p>
        </w:tc>
      </w:tr>
      <w:tr w:rsidR="00C80F27" w:rsidRPr="009664B0" w14:paraId="1340CD91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333E861F" w14:textId="5463E9D8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00AC2144" w14:textId="6C91D4C5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256</w:t>
            </w:r>
          </w:p>
        </w:tc>
        <w:tc>
          <w:tcPr>
            <w:tcW w:w="8221" w:type="dxa"/>
            <w:gridSpan w:val="2"/>
            <w:vAlign w:val="bottom"/>
          </w:tcPr>
          <w:p w14:paraId="6684E48C" w14:textId="319C6AAD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 xml:space="preserve">Sciences </w:t>
            </w:r>
            <w:proofErr w:type="spellStart"/>
            <w:r>
              <w:rPr>
                <w:rFonts w:ascii="Aptos Narrow" w:hAnsi="Aptos Narrow"/>
                <w:color w:val="000000"/>
              </w:rPr>
              <w:t>biomédicales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spécialisées</w:t>
            </w:r>
            <w:proofErr w:type="spellEnd"/>
          </w:p>
        </w:tc>
      </w:tr>
      <w:tr w:rsidR="00C80F27" w:rsidRPr="009664B0" w14:paraId="51AEF2CB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1536EBBD" w14:textId="180ED478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76FE6FD9" w14:textId="58B531E8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257</w:t>
            </w:r>
          </w:p>
        </w:tc>
        <w:tc>
          <w:tcPr>
            <w:tcW w:w="8221" w:type="dxa"/>
            <w:gridSpan w:val="2"/>
            <w:vAlign w:val="bottom"/>
          </w:tcPr>
          <w:p w14:paraId="1A15CEE5" w14:textId="3A4880ED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Déontologie, droit et communication</w:t>
            </w:r>
          </w:p>
        </w:tc>
      </w:tr>
      <w:tr w:rsidR="00C80F27" w:rsidRPr="009664B0" w14:paraId="77D107BB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39C55F8" w14:textId="529FFDA0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3F9AD19A" w14:textId="0A86D04E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258</w:t>
            </w:r>
          </w:p>
        </w:tc>
        <w:tc>
          <w:tcPr>
            <w:tcW w:w="8221" w:type="dxa"/>
            <w:gridSpan w:val="2"/>
            <w:vAlign w:val="bottom"/>
          </w:tcPr>
          <w:p w14:paraId="3167D7DD" w14:textId="70F1E965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Initiation à la recherche bibliographique</w:t>
            </w:r>
          </w:p>
        </w:tc>
      </w:tr>
      <w:tr w:rsidR="00C80F27" w:rsidRPr="009664B0" w14:paraId="5C16E68F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28872D8F" w14:textId="5ED1B28A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64EB8CDB" w14:textId="0B93B637" w:rsidR="00C80F27" w:rsidRPr="009664B0" w:rsidRDefault="00C80F27" w:rsidP="00C80F27">
            <w:pPr>
              <w:jc w:val="center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259</w:t>
            </w:r>
          </w:p>
        </w:tc>
        <w:tc>
          <w:tcPr>
            <w:tcW w:w="8221" w:type="dxa"/>
            <w:gridSpan w:val="2"/>
            <w:vAlign w:val="bottom"/>
          </w:tcPr>
          <w:p w14:paraId="3B879975" w14:textId="3CC20C76" w:rsidR="00C80F27" w:rsidRPr="009664B0" w:rsidRDefault="00C80F27" w:rsidP="00C80F27">
            <w:pPr>
              <w:jc w:val="left"/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Méthodologie de la recherche</w:t>
            </w:r>
          </w:p>
        </w:tc>
      </w:tr>
      <w:tr w:rsidR="00C80F27" w:rsidRPr="009664B0" w14:paraId="422E92A2" w14:textId="77777777" w:rsidTr="002D15EC">
        <w:trPr>
          <w:trHeight w:val="578"/>
        </w:trPr>
        <w:tc>
          <w:tcPr>
            <w:tcW w:w="709" w:type="dxa"/>
            <w:vAlign w:val="center"/>
          </w:tcPr>
          <w:p w14:paraId="1CDEA7C0" w14:textId="7E0D4A33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4D644F9" w14:textId="7B64D258" w:rsidR="00C80F27" w:rsidRPr="009664B0" w:rsidRDefault="00C80F27" w:rsidP="002D15E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260</w:t>
            </w:r>
          </w:p>
        </w:tc>
        <w:tc>
          <w:tcPr>
            <w:tcW w:w="8221" w:type="dxa"/>
            <w:gridSpan w:val="2"/>
            <w:vAlign w:val="bottom"/>
          </w:tcPr>
          <w:p w14:paraId="4B20BE3A" w14:textId="65E6851C" w:rsidR="00C80F27" w:rsidRPr="009664B0" w:rsidRDefault="00C80F27" w:rsidP="00C80F27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Contrôle de la qualité appliqué en imagerie médicale</w:t>
            </w:r>
          </w:p>
        </w:tc>
      </w:tr>
      <w:tr w:rsidR="00C80F27" w:rsidRPr="009664B0" w14:paraId="5406DEEE" w14:textId="77777777" w:rsidTr="002D15EC">
        <w:trPr>
          <w:trHeight w:val="578"/>
        </w:trPr>
        <w:tc>
          <w:tcPr>
            <w:tcW w:w="709" w:type="dxa"/>
            <w:vAlign w:val="center"/>
          </w:tcPr>
          <w:p w14:paraId="0A7CB5A6" w14:textId="5EE48C46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D514707" w14:textId="578D68D9" w:rsidR="00C80F27" w:rsidRPr="009664B0" w:rsidRDefault="00C80F27" w:rsidP="002D15E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261</w:t>
            </w:r>
          </w:p>
        </w:tc>
        <w:tc>
          <w:tcPr>
            <w:tcW w:w="8221" w:type="dxa"/>
            <w:gridSpan w:val="2"/>
            <w:vAlign w:val="bottom"/>
          </w:tcPr>
          <w:p w14:paraId="621ED60F" w14:textId="66FC3953" w:rsidR="00C80F27" w:rsidRPr="009664B0" w:rsidRDefault="00C80F27" w:rsidP="00C80F27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Stage d'insertion professionnelle : Bachelier en technologue en imagerie médicale</w:t>
            </w:r>
          </w:p>
        </w:tc>
      </w:tr>
      <w:tr w:rsidR="00C80F27" w:rsidRPr="009664B0" w14:paraId="0B45837D" w14:textId="77777777" w:rsidTr="002D15EC">
        <w:trPr>
          <w:trHeight w:val="578"/>
        </w:trPr>
        <w:tc>
          <w:tcPr>
            <w:tcW w:w="709" w:type="dxa"/>
            <w:vAlign w:val="center"/>
          </w:tcPr>
          <w:p w14:paraId="775B2C50" w14:textId="00E63C1D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FBFE8A1" w14:textId="753025F3" w:rsidR="00C80F27" w:rsidRPr="009664B0" w:rsidRDefault="00C80F27" w:rsidP="002D15E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262</w:t>
            </w:r>
          </w:p>
        </w:tc>
        <w:tc>
          <w:tcPr>
            <w:tcW w:w="8221" w:type="dxa"/>
            <w:gridSpan w:val="2"/>
            <w:vAlign w:val="bottom"/>
          </w:tcPr>
          <w:p w14:paraId="004C542A" w14:textId="532CE4B2" w:rsidR="00C80F27" w:rsidRPr="009664B0" w:rsidRDefault="00C80F27" w:rsidP="00C80F27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Enseignement clinique : Stage d'intégration professionnelle : Bachelier en technologue en imagerie médicale</w:t>
            </w:r>
          </w:p>
        </w:tc>
      </w:tr>
      <w:tr w:rsidR="00C80F27" w:rsidRPr="009664B0" w14:paraId="5CB6ABDF" w14:textId="77777777" w:rsidTr="002D15EC">
        <w:trPr>
          <w:trHeight w:val="578"/>
        </w:trPr>
        <w:tc>
          <w:tcPr>
            <w:tcW w:w="709" w:type="dxa"/>
            <w:vAlign w:val="center"/>
          </w:tcPr>
          <w:p w14:paraId="7C7204C2" w14:textId="1B9CE07B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D2D778C" w14:textId="7C4E5F72" w:rsidR="00C80F27" w:rsidRPr="009664B0" w:rsidRDefault="00C80F27" w:rsidP="002D15E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263</w:t>
            </w:r>
          </w:p>
        </w:tc>
        <w:tc>
          <w:tcPr>
            <w:tcW w:w="8221" w:type="dxa"/>
            <w:gridSpan w:val="2"/>
            <w:vAlign w:val="bottom"/>
          </w:tcPr>
          <w:p w14:paraId="14500403" w14:textId="65B08FFF" w:rsidR="00C80F27" w:rsidRPr="009664B0" w:rsidRDefault="00C80F27" w:rsidP="00C80F27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Enseignement clinique : </w:t>
            </w:r>
            <w:proofErr w:type="spellStart"/>
            <w:r>
              <w:rPr>
                <w:rFonts w:ascii="Aptos Narrow" w:hAnsi="Aptos Narrow"/>
                <w:color w:val="000000"/>
              </w:rPr>
              <w:t>Activités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professionnelles de formation : bachelier technologue en imagerie </w:t>
            </w:r>
            <w:proofErr w:type="spellStart"/>
            <w:r>
              <w:rPr>
                <w:rFonts w:ascii="Aptos Narrow" w:hAnsi="Aptos Narrow"/>
                <w:color w:val="000000"/>
              </w:rPr>
              <w:t>médicale</w:t>
            </w:r>
            <w:proofErr w:type="spellEnd"/>
          </w:p>
        </w:tc>
      </w:tr>
      <w:tr w:rsidR="00C80F27" w:rsidRPr="009664B0" w14:paraId="05F24CDF" w14:textId="77777777" w:rsidTr="00FE56F8">
        <w:trPr>
          <w:trHeight w:val="578"/>
        </w:trPr>
        <w:tc>
          <w:tcPr>
            <w:tcW w:w="709" w:type="dxa"/>
            <w:vAlign w:val="center"/>
          </w:tcPr>
          <w:p w14:paraId="5750AFD5" w14:textId="6C5C8E26" w:rsidR="00C80F27" w:rsidRPr="009664B0" w:rsidRDefault="00C80F27" w:rsidP="00C80F27">
            <w:pPr>
              <w:jc w:val="center"/>
              <w:rPr>
                <w:b/>
                <w:bCs/>
              </w:rPr>
            </w:pPr>
            <w:r w:rsidRPr="009664B0"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4B0">
              <w:rPr>
                <w:b/>
                <w:bCs/>
              </w:rPr>
              <w:instrText xml:space="preserve"> FORMCHECKBOX </w:instrText>
            </w:r>
            <w:r w:rsidRPr="009664B0">
              <w:rPr>
                <w:b/>
                <w:bCs/>
              </w:rPr>
            </w:r>
            <w:r w:rsidRPr="009664B0">
              <w:rPr>
                <w:b/>
                <w:bCs/>
              </w:rPr>
              <w:fldChar w:fldCharType="separate"/>
            </w:r>
            <w:r w:rsidRPr="009664B0">
              <w:rPr>
                <w:b/>
                <w:bCs/>
              </w:rPr>
              <w:fldChar w:fldCharType="end"/>
            </w:r>
          </w:p>
        </w:tc>
        <w:tc>
          <w:tcPr>
            <w:tcW w:w="851" w:type="dxa"/>
            <w:vAlign w:val="bottom"/>
          </w:tcPr>
          <w:p w14:paraId="4D766747" w14:textId="419125F1" w:rsidR="00C80F27" w:rsidRPr="009664B0" w:rsidRDefault="00C80F27" w:rsidP="00C80F2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264</w:t>
            </w:r>
          </w:p>
        </w:tc>
        <w:tc>
          <w:tcPr>
            <w:tcW w:w="8221" w:type="dxa"/>
            <w:gridSpan w:val="2"/>
            <w:vAlign w:val="bottom"/>
          </w:tcPr>
          <w:p w14:paraId="5264F405" w14:textId="78697580" w:rsidR="00C80F27" w:rsidRPr="009664B0" w:rsidRDefault="00C80F27" w:rsidP="00C80F27">
            <w:pPr>
              <w:jc w:val="lef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Épreuve intégrée de la section : Bachelier en Technologue en Imagerie Médicale</w:t>
            </w:r>
          </w:p>
        </w:tc>
      </w:tr>
      <w:tr w:rsidR="00500090" w:rsidRPr="009664B0" w14:paraId="4E43A4A0" w14:textId="77777777" w:rsidTr="004A24FA">
        <w:trPr>
          <w:trHeight w:val="617"/>
        </w:trPr>
        <w:tc>
          <w:tcPr>
            <w:tcW w:w="9781" w:type="dxa"/>
            <w:gridSpan w:val="4"/>
          </w:tcPr>
          <w:p w14:paraId="0DD19B2F" w14:textId="77777777" w:rsidR="00500090" w:rsidRPr="009664B0" w:rsidRDefault="00500090" w:rsidP="00500090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3. Nature des soins spécifiques et aménagements demandés :</w:t>
            </w:r>
          </w:p>
          <w:p w14:paraId="3FD44ABA" w14:textId="15FB819F" w:rsidR="00500090" w:rsidRPr="009664B0" w:rsidRDefault="00500090" w:rsidP="00500090"/>
        </w:tc>
      </w:tr>
      <w:tr w:rsidR="00500090" w:rsidRPr="009664B0" w14:paraId="4DE677A8" w14:textId="77777777" w:rsidTr="004A24FA">
        <w:trPr>
          <w:trHeight w:val="1154"/>
        </w:trPr>
        <w:tc>
          <w:tcPr>
            <w:tcW w:w="9781" w:type="dxa"/>
            <w:gridSpan w:val="4"/>
          </w:tcPr>
          <w:p w14:paraId="0B9416B5" w14:textId="09E27B97" w:rsidR="00500090" w:rsidRPr="009664B0" w:rsidRDefault="00500090" w:rsidP="00500090">
            <w:pPr>
              <w:rPr>
                <w:b/>
                <w:bCs/>
              </w:rPr>
            </w:pP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A889B8A" wp14:editId="65C3FF35">
                      <wp:simplePos x="0" y="0"/>
                      <wp:positionH relativeFrom="page">
                        <wp:posOffset>1471295</wp:posOffset>
                      </wp:positionH>
                      <wp:positionV relativeFrom="page">
                        <wp:posOffset>6344285</wp:posOffset>
                      </wp:positionV>
                      <wp:extent cx="434975" cy="7620"/>
                      <wp:effectExtent l="4445" t="635" r="0" b="1270"/>
                      <wp:wrapNone/>
                      <wp:docPr id="12486973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7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3399F" id="Rectangle 8" o:spid="_x0000_s1026" style="position:absolute;margin-left:115.85pt;margin-top:499.55pt;width:34.25pt;height:.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2B227AAF" wp14:editId="64C94AA9">
                      <wp:simplePos x="0" y="0"/>
                      <wp:positionH relativeFrom="page">
                        <wp:posOffset>1471295</wp:posOffset>
                      </wp:positionH>
                      <wp:positionV relativeFrom="page">
                        <wp:posOffset>6527800</wp:posOffset>
                      </wp:positionV>
                      <wp:extent cx="648970" cy="7620"/>
                      <wp:effectExtent l="4445" t="3175" r="3810" b="0"/>
                      <wp:wrapNone/>
                      <wp:docPr id="12785794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8811D" id="Rectangle 7" o:spid="_x0000_s1026" style="position:absolute;margin-left:115.85pt;margin-top:514pt;width:51.1pt;height:.6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1942335A" wp14:editId="1BB8C423">
                      <wp:simplePos x="0" y="0"/>
                      <wp:positionH relativeFrom="page">
                        <wp:posOffset>968375</wp:posOffset>
                      </wp:positionH>
                      <wp:positionV relativeFrom="page">
                        <wp:posOffset>7077710</wp:posOffset>
                      </wp:positionV>
                      <wp:extent cx="3964940" cy="7620"/>
                      <wp:effectExtent l="0" t="635" r="635" b="1270"/>
                      <wp:wrapNone/>
                      <wp:docPr id="35985383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4940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4FCA" id="Rectangle 6" o:spid="_x0000_s1026" style="position:absolute;margin-left:76.25pt;margin-top:557.3pt;width:312.2pt;height:.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1A492E49" wp14:editId="04816982">
                      <wp:simplePos x="0" y="0"/>
                      <wp:positionH relativeFrom="page">
                        <wp:posOffset>968375</wp:posOffset>
                      </wp:positionH>
                      <wp:positionV relativeFrom="page">
                        <wp:posOffset>7260590</wp:posOffset>
                      </wp:positionV>
                      <wp:extent cx="3988435" cy="7620"/>
                      <wp:effectExtent l="0" t="2540" r="0" b="0"/>
                      <wp:wrapNone/>
                      <wp:docPr id="76975298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8435" cy="7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6B5C0" id="Rectangle 5" o:spid="_x0000_s1026" style="position:absolute;margin-left:76.25pt;margin-top:571.7pt;width:314.05pt;height:.6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" fillcolor="black" stroked="f">
                      <w10:wrap anchorx="page" anchory="page"/>
                    </v:rect>
                  </w:pict>
                </mc:Fallback>
              </mc:AlternateContent>
            </w:r>
            <w:r w:rsidRPr="009664B0">
              <w:rPr>
                <w:b/>
                <w:bCs/>
              </w:rPr>
              <w:t xml:space="preserve">4. Remarques complémentaires et aménagements accordés antérieurement dans d’autres établissements, le cas échéant : </w:t>
            </w:r>
          </w:p>
          <w:p w14:paraId="6145CD6B" w14:textId="77777777" w:rsidR="00500090" w:rsidRPr="009664B0" w:rsidRDefault="00500090" w:rsidP="00500090"/>
        </w:tc>
      </w:tr>
      <w:tr w:rsidR="00500090" w:rsidRPr="009664B0" w14:paraId="2FAC009A" w14:textId="77777777" w:rsidTr="004A24FA">
        <w:trPr>
          <w:trHeight w:val="1441"/>
        </w:trPr>
        <w:tc>
          <w:tcPr>
            <w:tcW w:w="9781" w:type="dxa"/>
            <w:gridSpan w:val="4"/>
          </w:tcPr>
          <w:p w14:paraId="1D89568E" w14:textId="77777777" w:rsidR="00500090" w:rsidRPr="009664B0" w:rsidRDefault="00500090" w:rsidP="00500090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5. Annexes :</w:t>
            </w:r>
          </w:p>
          <w:p w14:paraId="408611C9" w14:textId="77777777" w:rsidR="00500090" w:rsidRPr="009664B0" w:rsidRDefault="00500090" w:rsidP="00500090">
            <w:r w:rsidRPr="009664B0">
              <w:t>Nombre :</w:t>
            </w:r>
          </w:p>
          <w:p w14:paraId="726534EB" w14:textId="78E0B25D" w:rsidR="00500090" w:rsidRPr="009664B0" w:rsidRDefault="00500090" w:rsidP="00500090">
            <w:r w:rsidRPr="009664B0">
              <w:t>Description :</w:t>
            </w:r>
          </w:p>
        </w:tc>
      </w:tr>
      <w:tr w:rsidR="00500090" w:rsidRPr="009664B0" w14:paraId="54A034FA" w14:textId="77777777" w:rsidTr="00572654">
        <w:trPr>
          <w:trHeight w:val="1731"/>
        </w:trPr>
        <w:tc>
          <w:tcPr>
            <w:tcW w:w="4890" w:type="dxa"/>
            <w:gridSpan w:val="3"/>
          </w:tcPr>
          <w:p w14:paraId="749FD6B4" w14:textId="309CCBAE" w:rsidR="00500090" w:rsidRPr="009664B0" w:rsidRDefault="00500090" w:rsidP="00500090">
            <w:r w:rsidRPr="009664B0">
              <w:t>Signature de l’étudiant, datée et précédée de ses nom et prénom</w:t>
            </w:r>
          </w:p>
          <w:p w14:paraId="60A4497A" w14:textId="77777777" w:rsidR="00500090" w:rsidRPr="009664B0" w:rsidRDefault="00500090" w:rsidP="00500090"/>
          <w:p w14:paraId="18B38624" w14:textId="77777777" w:rsidR="00500090" w:rsidRPr="009664B0" w:rsidRDefault="00500090" w:rsidP="00500090"/>
          <w:p w14:paraId="00486E8A" w14:textId="1F41EB2A" w:rsidR="00500090" w:rsidRPr="009664B0" w:rsidRDefault="00500090" w:rsidP="00500090">
            <w:proofErr w:type="gramStart"/>
            <w:r w:rsidRPr="009664B0">
              <w:t>Fait le</w:t>
            </w:r>
            <w:proofErr w:type="gramEnd"/>
            <w:r w:rsidRPr="009664B0">
              <w:t xml:space="preserve"> _ _ / _ _ / _ _ _ _</w:t>
            </w:r>
          </w:p>
        </w:tc>
        <w:tc>
          <w:tcPr>
            <w:tcW w:w="4891" w:type="dxa"/>
          </w:tcPr>
          <w:p w14:paraId="5890572F" w14:textId="264EF074" w:rsidR="00500090" w:rsidRPr="009664B0" w:rsidRDefault="00500090" w:rsidP="00500090">
            <w:r w:rsidRPr="009664B0">
              <w:t>Signature de la personne de référence, datée et précédée de ses nom et prénom</w:t>
            </w:r>
          </w:p>
          <w:p w14:paraId="346D89E1" w14:textId="77777777" w:rsidR="00500090" w:rsidRPr="009664B0" w:rsidRDefault="00500090" w:rsidP="00500090"/>
          <w:p w14:paraId="5ACFE83D" w14:textId="77777777" w:rsidR="00500090" w:rsidRPr="009664B0" w:rsidRDefault="00500090" w:rsidP="00500090"/>
          <w:p w14:paraId="2BAE3125" w14:textId="694F547A" w:rsidR="00500090" w:rsidRPr="009664B0" w:rsidRDefault="00500090" w:rsidP="00500090">
            <w:proofErr w:type="gramStart"/>
            <w:r w:rsidRPr="009664B0">
              <w:t>Fait le</w:t>
            </w:r>
            <w:proofErr w:type="gramEnd"/>
            <w:r w:rsidRPr="009664B0">
              <w:t xml:space="preserve"> _ _ / _ _ / _ _ _ _</w:t>
            </w:r>
          </w:p>
        </w:tc>
      </w:tr>
    </w:tbl>
    <w:p w14:paraId="3F1207E5" w14:textId="77777777" w:rsidR="00177BF8" w:rsidRPr="009664B0" w:rsidRDefault="00177BF8">
      <w:pPr>
        <w:spacing w:before="0" w:after="160" w:line="259" w:lineRule="auto"/>
        <w:jc w:val="left"/>
        <w:rPr>
          <w:rFonts w:ascii="Aptos Light" w:eastAsiaTheme="majorEastAsia" w:hAnsi="Aptos Light" w:cstheme="majorBidi"/>
          <w:color w:val="203D5D"/>
          <w:szCs w:val="26"/>
        </w:rPr>
      </w:pPr>
      <w:r w:rsidRPr="009664B0">
        <w:br w:type="page"/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77BF8" w:rsidRPr="009664B0" w14:paraId="7E97B7CC" w14:textId="77777777" w:rsidTr="00177BF8">
        <w:trPr>
          <w:trHeight w:val="640"/>
        </w:trPr>
        <w:tc>
          <w:tcPr>
            <w:tcW w:w="9781" w:type="dxa"/>
            <w:shd w:val="clear" w:color="auto" w:fill="44546A" w:themeFill="text2"/>
            <w:vAlign w:val="center"/>
          </w:tcPr>
          <w:p w14:paraId="4057AD14" w14:textId="5E0FEA85" w:rsidR="00177BF8" w:rsidRPr="009664B0" w:rsidRDefault="00177BF8" w:rsidP="00981BCC">
            <w:pPr>
              <w:jc w:val="left"/>
              <w:rPr>
                <w:color w:val="FFFFFF" w:themeColor="background1"/>
              </w:rPr>
            </w:pPr>
            <w:r w:rsidRPr="009664B0">
              <w:rPr>
                <w:color w:val="FFFFFF" w:themeColor="background1"/>
              </w:rPr>
              <w:lastRenderedPageBreak/>
              <w:t>Cadre B. Rapport de la personne de référence au Conseil des études.</w:t>
            </w:r>
          </w:p>
        </w:tc>
      </w:tr>
    </w:tbl>
    <w:p w14:paraId="2AD6AC52" w14:textId="77777777" w:rsidR="00177BF8" w:rsidRPr="009664B0" w:rsidRDefault="00177BF8" w:rsidP="00177BF8">
      <w:r w:rsidRPr="009664B0">
        <w:t xml:space="preserve">Il est </w:t>
      </w:r>
      <w:r w:rsidRPr="009664B0">
        <w:rPr>
          <w:b/>
          <w:bCs/>
        </w:rPr>
        <w:t>complété</w:t>
      </w:r>
      <w:r w:rsidRPr="009664B0">
        <w:t xml:space="preserve">, </w:t>
      </w:r>
      <w:r w:rsidRPr="009664B0">
        <w:rPr>
          <w:b/>
          <w:bCs/>
        </w:rPr>
        <w:t>daté</w:t>
      </w:r>
      <w:r w:rsidRPr="009664B0">
        <w:t xml:space="preserve"> et </w:t>
      </w:r>
      <w:r w:rsidRPr="009664B0">
        <w:rPr>
          <w:b/>
          <w:bCs/>
        </w:rPr>
        <w:t>signé</w:t>
      </w:r>
      <w:r w:rsidRPr="009664B0">
        <w:t xml:space="preserve"> par la personne de référence.</w:t>
      </w:r>
    </w:p>
    <w:p w14:paraId="089D7C91" w14:textId="77777777" w:rsidR="00177BF8" w:rsidRPr="009664B0" w:rsidRDefault="00177BF8" w:rsidP="00177BF8">
      <w:r w:rsidRPr="009664B0">
        <w:t>Le cas échéant, il peut être accompagné d’annexes. Celles-ci doivent être annoncées et identifiées dans la demande.</w:t>
      </w:r>
    </w:p>
    <w:p w14:paraId="1CC071B0" w14:textId="77777777" w:rsidR="00177BF8" w:rsidRPr="009664B0" w:rsidRDefault="00177BF8" w:rsidP="00177BF8">
      <w:pPr>
        <w:rPr>
          <w:b/>
          <w:bCs/>
        </w:rPr>
      </w:pPr>
      <w:r w:rsidRPr="009664B0">
        <w:rPr>
          <w:b/>
          <w:bCs/>
        </w:rPr>
        <w:t>La personne de référence transmet son rapport au Conseil des études, accompagné de la partie A. Le Président du Conseil des études signe et date pour réception.</w:t>
      </w:r>
    </w:p>
    <w:tbl>
      <w:tblPr>
        <w:tblW w:w="97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7"/>
      </w:tblGrid>
      <w:tr w:rsidR="00E52ECF" w:rsidRPr="009664B0" w14:paraId="749BC4A1" w14:textId="77777777" w:rsidTr="00177BF8">
        <w:trPr>
          <w:trHeight w:val="576"/>
        </w:trPr>
        <w:tc>
          <w:tcPr>
            <w:tcW w:w="9767" w:type="dxa"/>
          </w:tcPr>
          <w:p w14:paraId="6313406F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1. Identification de la personne de référence</w:t>
            </w:r>
          </w:p>
        </w:tc>
      </w:tr>
      <w:tr w:rsidR="00E52ECF" w:rsidRPr="009664B0" w14:paraId="33192A12" w14:textId="77777777" w:rsidTr="00177BF8">
        <w:trPr>
          <w:trHeight w:val="2019"/>
        </w:trPr>
        <w:tc>
          <w:tcPr>
            <w:tcW w:w="9767" w:type="dxa"/>
          </w:tcPr>
          <w:p w14:paraId="16D33A52" w14:textId="4D59B6E7" w:rsidR="00E52ECF" w:rsidRPr="009664B0" w:rsidRDefault="00E52ECF" w:rsidP="00E52ECF">
            <w:r w:rsidRPr="009664B0">
              <w:t>Nom : Perez</w:t>
            </w:r>
          </w:p>
          <w:p w14:paraId="40710992" w14:textId="383B3081" w:rsidR="00E52ECF" w:rsidRPr="009664B0" w:rsidRDefault="00E52ECF" w:rsidP="00E52ECF">
            <w:r w:rsidRPr="009664B0">
              <w:t>Prénom : Audrey</w:t>
            </w:r>
          </w:p>
          <w:p w14:paraId="4B88FF34" w14:textId="3E497123" w:rsidR="00E52ECF" w:rsidRPr="009664B0" w:rsidRDefault="00E52ECF" w:rsidP="00E52ECF">
            <w:r w:rsidRPr="009664B0">
              <w:t>Fonction : Chargée de cours</w:t>
            </w:r>
          </w:p>
          <w:p w14:paraId="61B34D93" w14:textId="065901E1" w:rsidR="00E52ECF" w:rsidRPr="009664B0" w:rsidRDefault="00E52ECF" w:rsidP="00E52ECF">
            <w:r w:rsidRPr="009664B0">
              <w:t>Coordonnées de contact</w:t>
            </w:r>
          </w:p>
          <w:p w14:paraId="36B3D885" w14:textId="3C15894F" w:rsidR="00E52ECF" w:rsidRPr="009664B0" w:rsidRDefault="00E52ECF" w:rsidP="00E52ECF">
            <w:r w:rsidRPr="009664B0">
              <w:t>Téléphone :</w:t>
            </w:r>
          </w:p>
          <w:p w14:paraId="2C86312C" w14:textId="4CE63502" w:rsidR="00E52ECF" w:rsidRPr="009664B0" w:rsidRDefault="00E52ECF" w:rsidP="00E52ECF">
            <w:r w:rsidRPr="009664B0">
              <w:t>Courriel : audrey.perez@institut-prigogine.be</w:t>
            </w:r>
          </w:p>
        </w:tc>
      </w:tr>
      <w:tr w:rsidR="00E52ECF" w:rsidRPr="009664B0" w14:paraId="444513D4" w14:textId="77777777" w:rsidTr="00177BF8">
        <w:trPr>
          <w:trHeight w:val="521"/>
        </w:trPr>
        <w:tc>
          <w:tcPr>
            <w:tcW w:w="9767" w:type="dxa"/>
          </w:tcPr>
          <w:p w14:paraId="49DEB813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2. Informations sur les aménagements par la personne de référence.</w:t>
            </w:r>
          </w:p>
          <w:p w14:paraId="035238C2" w14:textId="77777777" w:rsidR="00E52ECF" w:rsidRPr="009664B0" w:rsidRDefault="00E52ECF" w:rsidP="00E52ECF">
            <w:r w:rsidRPr="009664B0">
              <w:t>2.1. Aménagements matériels</w:t>
            </w:r>
          </w:p>
          <w:p w14:paraId="04582D64" w14:textId="77777777" w:rsidR="00E52ECF" w:rsidRPr="009664B0" w:rsidRDefault="00E52ECF" w:rsidP="00E52ECF">
            <w:r w:rsidRPr="009664B0">
              <w:t>2.1.1. Demandés/non demandés</w:t>
            </w:r>
          </w:p>
          <w:p w14:paraId="26D681EE" w14:textId="77777777" w:rsidR="00E52ECF" w:rsidRPr="009664B0" w:rsidRDefault="00E52ECF" w:rsidP="00E52ECF"/>
          <w:p w14:paraId="676FBA25" w14:textId="004886D9" w:rsidR="00E52ECF" w:rsidRPr="009664B0" w:rsidRDefault="00E52ECF" w:rsidP="00E52ECF"/>
        </w:tc>
      </w:tr>
      <w:tr w:rsidR="00E52ECF" w:rsidRPr="009664B0" w14:paraId="65C3A91F" w14:textId="77777777" w:rsidTr="00177BF8">
        <w:trPr>
          <w:trHeight w:val="576"/>
        </w:trPr>
        <w:tc>
          <w:tcPr>
            <w:tcW w:w="9767" w:type="dxa"/>
          </w:tcPr>
          <w:p w14:paraId="44690EE7" w14:textId="77777777" w:rsidR="00E52ECF" w:rsidRPr="009664B0" w:rsidRDefault="00E52ECF" w:rsidP="00E52ECF">
            <w:r w:rsidRPr="009664B0">
              <w:t>2.1.2. Description :</w:t>
            </w:r>
          </w:p>
          <w:p w14:paraId="45CB48C1" w14:textId="77777777" w:rsidR="00E52ECF" w:rsidRPr="009664B0" w:rsidRDefault="00E52ECF" w:rsidP="00E52ECF"/>
          <w:p w14:paraId="51EF5604" w14:textId="77777777" w:rsidR="00E52ECF" w:rsidRPr="009664B0" w:rsidRDefault="00E52ECF" w:rsidP="00E52ECF"/>
        </w:tc>
      </w:tr>
      <w:tr w:rsidR="00E52ECF" w:rsidRPr="009664B0" w14:paraId="005909AF" w14:textId="77777777" w:rsidTr="00177BF8">
        <w:trPr>
          <w:trHeight w:val="533"/>
        </w:trPr>
        <w:tc>
          <w:tcPr>
            <w:tcW w:w="9767" w:type="dxa"/>
          </w:tcPr>
          <w:p w14:paraId="47E3C44B" w14:textId="77777777" w:rsidR="00E52ECF" w:rsidRPr="009664B0" w:rsidRDefault="00E52ECF" w:rsidP="00E52ECF">
            <w:r w:rsidRPr="009664B0">
              <w:t>2.2. Aménagements pédagogiques</w:t>
            </w:r>
          </w:p>
          <w:p w14:paraId="07EE5C19" w14:textId="77777777" w:rsidR="00E52ECF" w:rsidRPr="009664B0" w:rsidRDefault="00E52ECF" w:rsidP="00E52ECF">
            <w:r w:rsidRPr="009664B0">
              <w:t>2.2.1. Demandés/non demandés</w:t>
            </w:r>
          </w:p>
          <w:p w14:paraId="3936A454" w14:textId="77777777" w:rsidR="00E52ECF" w:rsidRPr="009664B0" w:rsidRDefault="00E52ECF" w:rsidP="00E52ECF"/>
          <w:p w14:paraId="58746E6B" w14:textId="77777777" w:rsidR="00E52ECF" w:rsidRPr="009664B0" w:rsidRDefault="00E52ECF" w:rsidP="00E52ECF"/>
          <w:p w14:paraId="1E3C0A04" w14:textId="77777777" w:rsidR="00E52ECF" w:rsidRPr="009664B0" w:rsidRDefault="00E52ECF" w:rsidP="00E52ECF"/>
        </w:tc>
      </w:tr>
      <w:tr w:rsidR="00E52ECF" w:rsidRPr="009664B0" w14:paraId="16455EFB" w14:textId="77777777" w:rsidTr="00177BF8">
        <w:trPr>
          <w:trHeight w:val="576"/>
        </w:trPr>
        <w:tc>
          <w:tcPr>
            <w:tcW w:w="9767" w:type="dxa"/>
          </w:tcPr>
          <w:p w14:paraId="3F2641D9" w14:textId="77777777" w:rsidR="00E52ECF" w:rsidRPr="009664B0" w:rsidRDefault="00E52ECF" w:rsidP="00E52ECF">
            <w:r w:rsidRPr="009664B0">
              <w:t>2.2.2. Description :</w:t>
            </w:r>
          </w:p>
          <w:p w14:paraId="3CEEAED8" w14:textId="77777777" w:rsidR="00E52ECF" w:rsidRPr="009664B0" w:rsidRDefault="00E52ECF" w:rsidP="00E52ECF"/>
          <w:p w14:paraId="0E17BC61" w14:textId="77777777" w:rsidR="00E52ECF" w:rsidRPr="009664B0" w:rsidRDefault="00E52ECF" w:rsidP="00E52ECF"/>
          <w:p w14:paraId="0229BD07" w14:textId="77777777" w:rsidR="00E52ECF" w:rsidRPr="009664B0" w:rsidRDefault="00E52ECF" w:rsidP="00E52ECF"/>
        </w:tc>
      </w:tr>
      <w:tr w:rsidR="00E52ECF" w:rsidRPr="009664B0" w14:paraId="4BBC5C74" w14:textId="77777777" w:rsidTr="00177BF8">
        <w:trPr>
          <w:trHeight w:val="497"/>
        </w:trPr>
        <w:tc>
          <w:tcPr>
            <w:tcW w:w="9767" w:type="dxa"/>
          </w:tcPr>
          <w:p w14:paraId="02962F00" w14:textId="77777777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t>3. Remarques complémentaires éventuelles :</w:t>
            </w:r>
          </w:p>
          <w:p w14:paraId="4206E14A" w14:textId="77777777" w:rsidR="00E52ECF" w:rsidRPr="009664B0" w:rsidRDefault="00E52ECF" w:rsidP="00E52ECF"/>
          <w:p w14:paraId="7E5987D1" w14:textId="77777777" w:rsidR="00E52ECF" w:rsidRPr="009664B0" w:rsidRDefault="00E52ECF" w:rsidP="00E52ECF"/>
        </w:tc>
      </w:tr>
      <w:tr w:rsidR="00E52ECF" w:rsidRPr="009664B0" w14:paraId="1DA04FC5" w14:textId="77777777" w:rsidTr="00177BF8">
        <w:trPr>
          <w:trHeight w:val="1168"/>
        </w:trPr>
        <w:tc>
          <w:tcPr>
            <w:tcW w:w="9767" w:type="dxa"/>
          </w:tcPr>
          <w:p w14:paraId="270C1404" w14:textId="70E315D3" w:rsidR="00E52ECF" w:rsidRPr="009664B0" w:rsidRDefault="00E52ECF" w:rsidP="00E52ECF">
            <w:pPr>
              <w:rPr>
                <w:b/>
                <w:bCs/>
              </w:rPr>
            </w:pPr>
            <w:r w:rsidRPr="009664B0">
              <w:rPr>
                <w:b/>
                <w:bCs/>
              </w:rPr>
              <w:lastRenderedPageBreak/>
              <w:t>4. Annexes :</w:t>
            </w:r>
          </w:p>
          <w:p w14:paraId="494004A0" w14:textId="1E5E69C3" w:rsidR="00E52ECF" w:rsidRPr="009664B0" w:rsidRDefault="00E52ECF" w:rsidP="00E52ECF">
            <w:r w:rsidRPr="009664B0">
              <w:t xml:space="preserve">Nombre : </w:t>
            </w:r>
          </w:p>
          <w:p w14:paraId="1433ADD4" w14:textId="48BE57ED" w:rsidR="00E52ECF" w:rsidRPr="009664B0" w:rsidRDefault="00E52ECF" w:rsidP="00E52ECF">
            <w:r w:rsidRPr="009664B0">
              <w:t>Description :</w:t>
            </w:r>
          </w:p>
        </w:tc>
      </w:tr>
      <w:tr w:rsidR="00E52ECF" w:rsidRPr="009664B0" w14:paraId="4F8D0B51" w14:textId="77777777" w:rsidTr="00177BF8">
        <w:trPr>
          <w:trHeight w:val="1169"/>
        </w:trPr>
        <w:tc>
          <w:tcPr>
            <w:tcW w:w="9767" w:type="dxa"/>
          </w:tcPr>
          <w:p w14:paraId="2A21036C" w14:textId="77777777" w:rsidR="00E52ECF" w:rsidRPr="009664B0" w:rsidRDefault="00E52ECF" w:rsidP="00E52ECF">
            <w:r w:rsidRPr="009664B0">
              <w:t>5. Signature de la personne de référence, datée et précédée de ses nom, prénom et fonction :</w:t>
            </w:r>
          </w:p>
        </w:tc>
      </w:tr>
      <w:tr w:rsidR="00E52ECF" w:rsidRPr="009664B0" w14:paraId="774D2F13" w14:textId="77777777" w:rsidTr="00177BF8">
        <w:trPr>
          <w:trHeight w:val="1168"/>
        </w:trPr>
        <w:tc>
          <w:tcPr>
            <w:tcW w:w="9767" w:type="dxa"/>
          </w:tcPr>
          <w:p w14:paraId="70F80E65" w14:textId="7A0CC285" w:rsidR="00E52ECF" w:rsidRPr="009664B0" w:rsidRDefault="00E52ECF" w:rsidP="00981BCC">
            <w:r w:rsidRPr="009664B0">
              <w:t>6.  Transmis le _ _ /_ _ / _ _ _ _ au Conseil des études</w:t>
            </w:r>
          </w:p>
        </w:tc>
      </w:tr>
      <w:tr w:rsidR="00E52ECF" w:rsidRPr="009664B0" w14:paraId="69DDE44F" w14:textId="77777777" w:rsidTr="00177BF8">
        <w:trPr>
          <w:trHeight w:val="2597"/>
        </w:trPr>
        <w:tc>
          <w:tcPr>
            <w:tcW w:w="9767" w:type="dxa"/>
          </w:tcPr>
          <w:p w14:paraId="6713EBCE" w14:textId="77777777" w:rsidR="00E52ECF" w:rsidRPr="009664B0" w:rsidRDefault="00E52ECF" w:rsidP="00E52ECF">
            <w:r w:rsidRPr="009664B0">
              <w:t>7.  Réservé au Conseil des études</w:t>
            </w:r>
          </w:p>
          <w:p w14:paraId="024A1A14" w14:textId="77777777" w:rsidR="00E52ECF" w:rsidRPr="009664B0" w:rsidRDefault="00E52ECF" w:rsidP="00E52ECF"/>
          <w:p w14:paraId="6FD71561" w14:textId="17D181C2" w:rsidR="00E52ECF" w:rsidRPr="009664B0" w:rsidRDefault="00E52ECF" w:rsidP="00E52ECF">
            <w:r w:rsidRPr="009664B0">
              <w:t>Pour réception par le Conseil des études, le _ _ / _ _ / _ _ _ _</w:t>
            </w:r>
          </w:p>
          <w:p w14:paraId="295C1936" w14:textId="77777777" w:rsidR="00E52ECF" w:rsidRPr="009664B0" w:rsidRDefault="00E52ECF" w:rsidP="00E52ECF"/>
          <w:p w14:paraId="4D3FF778" w14:textId="6E0D7D3B" w:rsidR="00E52ECF" w:rsidRPr="009664B0" w:rsidRDefault="00E52ECF" w:rsidP="00E52ECF">
            <w:r w:rsidRPr="009664B0">
              <w:t>Le Président/la Présidente du Conseil des études :</w:t>
            </w:r>
          </w:p>
          <w:p w14:paraId="4C63A96A" w14:textId="09418240" w:rsidR="00E52ECF" w:rsidRPr="009664B0" w:rsidRDefault="00E52ECF" w:rsidP="00E52ECF">
            <w:r w:rsidRPr="009664B0">
              <w:t>Nom : Sohet</w:t>
            </w:r>
          </w:p>
          <w:p w14:paraId="2A05A20B" w14:textId="5780A8DA" w:rsidR="00E52ECF" w:rsidRPr="009664B0" w:rsidRDefault="00E52ECF" w:rsidP="00E52ECF">
            <w:r w:rsidRPr="009664B0">
              <w:t>Prénom : Charles</w:t>
            </w:r>
          </w:p>
          <w:p w14:paraId="0F76B8F4" w14:textId="0F276B12" w:rsidR="00E52ECF" w:rsidRPr="009664B0" w:rsidRDefault="00E52ECF" w:rsidP="00E52ECF">
            <w:r w:rsidRPr="009664B0">
              <w:t>Fonction : Directeur</w:t>
            </w:r>
          </w:p>
          <w:p w14:paraId="456FB775" w14:textId="134837E3" w:rsidR="00E52ECF" w:rsidRPr="009664B0" w:rsidRDefault="00E52ECF" w:rsidP="00337B03">
            <w:r w:rsidRPr="009664B0">
              <w:t>Signature :</w:t>
            </w:r>
          </w:p>
        </w:tc>
      </w:tr>
    </w:tbl>
    <w:p w14:paraId="1DD0FD53" w14:textId="3B58F4A3" w:rsidR="00246B11" w:rsidRPr="009664B0" w:rsidRDefault="00246B11" w:rsidP="00E52ECF"/>
    <w:sectPr w:rsidR="00246B11" w:rsidRPr="009664B0" w:rsidSect="00C56519">
      <w:headerReference w:type="default" r:id="rId8"/>
      <w:footerReference w:type="even" r:id="rId9"/>
      <w:footerReference w:type="default" r:id="rId10"/>
      <w:pgSz w:w="11906" w:h="16838"/>
      <w:pgMar w:top="1979" w:right="1417" w:bottom="1417" w:left="1417" w:header="142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8CC8" w14:textId="77777777" w:rsidR="000D779F" w:rsidRDefault="000D779F" w:rsidP="002F14A2">
      <w:pPr>
        <w:spacing w:after="0"/>
      </w:pPr>
      <w:r>
        <w:separator/>
      </w:r>
    </w:p>
  </w:endnote>
  <w:endnote w:type="continuationSeparator" w:id="0">
    <w:p w14:paraId="4E0160BC" w14:textId="77777777" w:rsidR="000D779F" w:rsidRDefault="000D779F" w:rsidP="002F1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42218226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6DB04D" w14:textId="77777777" w:rsidR="009F0671" w:rsidRDefault="009F0671" w:rsidP="003103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8116D4A" w14:textId="77777777" w:rsidR="009F0671" w:rsidRDefault="009F0671" w:rsidP="009F06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6DE3" w14:textId="77777777" w:rsidR="00ED19DE" w:rsidRPr="00ED19DE" w:rsidRDefault="00393823" w:rsidP="00ED19DE">
    <w:pPr>
      <w:spacing w:before="0" w:after="0"/>
      <w:jc w:val="center"/>
      <w:rPr>
        <w:rFonts w:eastAsia="Times New Roman" w:cs="Arial"/>
        <w:color w:val="000000"/>
        <w:sz w:val="22"/>
        <w:szCs w:val="22"/>
        <w:lang w:val="fr-BE" w:eastAsia="fr-FR"/>
      </w:rPr>
    </w:pPr>
    <w:r w:rsidRPr="00C3566C">
      <w:rPr>
        <w:rFonts w:cs="Arial"/>
        <w:noProof/>
        <w:color w:val="203D5D"/>
        <w:sz w:val="16"/>
        <w:szCs w:val="16"/>
      </w:rPr>
      <w:drawing>
        <wp:anchor distT="0" distB="0" distL="114300" distR="114300" simplePos="0" relativeHeight="251662336" behindDoc="1" locked="0" layoutInCell="1" allowOverlap="1" wp14:anchorId="7B9201DD" wp14:editId="2B5E6BC1">
          <wp:simplePos x="0" y="0"/>
          <wp:positionH relativeFrom="column">
            <wp:posOffset>-353060</wp:posOffset>
          </wp:positionH>
          <wp:positionV relativeFrom="paragraph">
            <wp:posOffset>-472657</wp:posOffset>
          </wp:positionV>
          <wp:extent cx="773193" cy="991275"/>
          <wp:effectExtent l="0" t="0" r="1905" b="0"/>
          <wp:wrapNone/>
          <wp:docPr id="861103479" name="Image 1" descr="Une image contenant Caractère coloré, cercle, graphique vectoriel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103479" name="Image 1" descr="Une image contenant Caractère coloré, cercle, graphique vectoriel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3193" cy="99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913" w:rsidRPr="00C3566C">
      <w:rPr>
        <w:rFonts w:cs="Arial"/>
        <w:color w:val="203D5D"/>
        <w:sz w:val="16"/>
        <w:szCs w:val="16"/>
      </w:rPr>
      <w:t>Institut Ilya Prigogine</w:t>
    </w:r>
    <w:r w:rsidR="001F1321" w:rsidRPr="00C3566C">
      <w:rPr>
        <w:rFonts w:cs="Arial"/>
        <w:color w:val="203D5D"/>
        <w:sz w:val="16"/>
        <w:szCs w:val="16"/>
      </w:rPr>
      <w:t xml:space="preserve"> •</w:t>
    </w:r>
    <w:r w:rsidR="004C091C" w:rsidRPr="00C3566C">
      <w:rPr>
        <w:rFonts w:cs="Arial"/>
        <w:color w:val="203D5D"/>
        <w:sz w:val="16"/>
        <w:szCs w:val="16"/>
      </w:rPr>
      <w:t xml:space="preserve"> PO Asbl Ilya Prigogine</w:t>
    </w:r>
    <w:r w:rsidR="00ED19DE">
      <w:rPr>
        <w:rFonts w:cs="Arial"/>
        <w:color w:val="203D5D"/>
        <w:sz w:val="16"/>
        <w:szCs w:val="16"/>
      </w:rPr>
      <w:t xml:space="preserve"> </w:t>
    </w:r>
    <w:r w:rsidR="00ED19DE" w:rsidRPr="00C3566C">
      <w:rPr>
        <w:rFonts w:cs="Arial"/>
        <w:color w:val="203D5D"/>
        <w:sz w:val="16"/>
        <w:szCs w:val="16"/>
      </w:rPr>
      <w:t>•</w:t>
    </w:r>
    <w:r w:rsidR="00ED19DE">
      <w:rPr>
        <w:rFonts w:cs="Arial"/>
        <w:color w:val="203D5D"/>
        <w:sz w:val="16"/>
        <w:szCs w:val="16"/>
      </w:rPr>
      <w:t xml:space="preserve"> N° entreprise </w:t>
    </w:r>
    <w:r w:rsidR="00ED19DE" w:rsidRPr="00ED19DE">
      <w:rPr>
        <w:rFonts w:cs="Arial"/>
        <w:color w:val="203D5D"/>
        <w:sz w:val="16"/>
        <w:szCs w:val="16"/>
      </w:rPr>
      <w:t>458.339.252</w:t>
    </w:r>
  </w:p>
  <w:p w14:paraId="7C0F4D7E" w14:textId="77777777" w:rsidR="00113A21" w:rsidRPr="00C3566C" w:rsidRDefault="00876994" w:rsidP="00ED19DE">
    <w:pPr>
      <w:pStyle w:val="En-tte"/>
      <w:tabs>
        <w:tab w:val="left" w:pos="8615"/>
      </w:tabs>
      <w:spacing w:before="0"/>
      <w:ind w:right="360"/>
      <w:jc w:val="center"/>
      <w:rPr>
        <w:rFonts w:cs="Arial"/>
        <w:color w:val="203D5D"/>
        <w:sz w:val="16"/>
        <w:szCs w:val="16"/>
      </w:rPr>
    </w:pPr>
    <w:r w:rsidRPr="00C3566C">
      <w:rPr>
        <w:rFonts w:cs="Arial"/>
        <w:color w:val="203D5D"/>
        <w:sz w:val="16"/>
        <w:szCs w:val="16"/>
      </w:rPr>
      <w:t xml:space="preserve"> Matricule N° 2.132.070 • Fase 292</w:t>
    </w:r>
    <w:r w:rsidR="00ED19DE">
      <w:rPr>
        <w:rFonts w:cs="Arial"/>
        <w:color w:val="203D5D"/>
        <w:sz w:val="16"/>
        <w:szCs w:val="16"/>
      </w:rPr>
      <w:t xml:space="preserve"> </w:t>
    </w:r>
    <w:r w:rsidR="00ED19DE" w:rsidRPr="00C3566C">
      <w:rPr>
        <w:rFonts w:cs="Arial"/>
        <w:color w:val="203D5D"/>
        <w:sz w:val="16"/>
        <w:szCs w:val="16"/>
      </w:rPr>
      <w:t>•</w:t>
    </w:r>
    <w:r w:rsidR="00ED19DE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 xml:space="preserve">Campus Erasme • Bâtiment P • </w:t>
    </w:r>
    <w:r w:rsidR="008D4F8E" w:rsidRPr="00C3566C">
      <w:rPr>
        <w:rFonts w:cs="Arial"/>
        <w:color w:val="203D5D"/>
        <w:sz w:val="16"/>
        <w:szCs w:val="16"/>
      </w:rPr>
      <w:t xml:space="preserve">Route de Lennik 808, 1070 Bruxelles </w:t>
    </w:r>
  </w:p>
  <w:sdt>
    <w:sdtPr>
      <w:rPr>
        <w:rStyle w:val="Numrodepage"/>
        <w:color w:val="203D5D"/>
        <w:sz w:val="16"/>
        <w:szCs w:val="16"/>
      </w:rPr>
      <w:id w:val="40834974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21CC52B" w14:textId="77777777" w:rsidR="00393823" w:rsidRPr="00C3566C" w:rsidRDefault="00393823" w:rsidP="00ED19DE">
        <w:pPr>
          <w:pStyle w:val="Pieddepage"/>
          <w:framePr w:wrap="none" w:vAnchor="text" w:hAnchor="page" w:x="10178" w:y="11"/>
          <w:spacing w:before="0"/>
          <w:rPr>
            <w:rStyle w:val="Numrodepage"/>
            <w:color w:val="203D5D"/>
            <w:sz w:val="16"/>
            <w:szCs w:val="16"/>
          </w:rPr>
        </w:pPr>
        <w:r w:rsidRPr="00C3566C">
          <w:rPr>
            <w:rStyle w:val="Numrodepage"/>
            <w:rFonts w:cs="Arial"/>
            <w:color w:val="203D5D"/>
            <w:sz w:val="16"/>
            <w:szCs w:val="16"/>
          </w:rPr>
          <w:t xml:space="preserve">Page 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begin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instrText xml:space="preserve"> PAGE </w:instrTex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separate"/>
        </w:r>
        <w:r w:rsidRPr="00C3566C">
          <w:rPr>
            <w:rStyle w:val="Numrodepage"/>
            <w:rFonts w:cs="Arial"/>
            <w:noProof/>
            <w:color w:val="203D5D"/>
            <w:sz w:val="16"/>
            <w:szCs w:val="16"/>
          </w:rPr>
          <w:t>1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end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t xml:space="preserve"> sur 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begin"/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instrText xml:space="preserve"> NUMPAGES </w:instrTex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separate"/>
        </w:r>
        <w:r w:rsidRPr="00C3566C">
          <w:rPr>
            <w:rStyle w:val="Numrodepage"/>
            <w:rFonts w:cs="Arial"/>
            <w:noProof/>
            <w:color w:val="203D5D"/>
            <w:sz w:val="16"/>
            <w:szCs w:val="16"/>
          </w:rPr>
          <w:t>1</w:t>
        </w:r>
        <w:r w:rsidRPr="00C3566C">
          <w:rPr>
            <w:rStyle w:val="Numrodepage"/>
            <w:rFonts w:cs="Arial"/>
            <w:color w:val="203D5D"/>
            <w:sz w:val="16"/>
            <w:szCs w:val="16"/>
          </w:rPr>
          <w:fldChar w:fldCharType="end"/>
        </w:r>
      </w:p>
    </w:sdtContent>
  </w:sdt>
  <w:p w14:paraId="54C50020" w14:textId="77777777" w:rsidR="008D4F8E" w:rsidRPr="00C3566C" w:rsidRDefault="008D4F8E" w:rsidP="00ED19DE">
    <w:pPr>
      <w:pStyle w:val="En-tte"/>
      <w:tabs>
        <w:tab w:val="left" w:pos="8615"/>
      </w:tabs>
      <w:spacing w:before="0"/>
      <w:ind w:right="360"/>
      <w:jc w:val="center"/>
      <w:rPr>
        <w:rFonts w:cs="Arial"/>
        <w:color w:val="203D5D"/>
        <w:sz w:val="16"/>
        <w:szCs w:val="16"/>
      </w:rPr>
    </w:pPr>
    <w:r w:rsidRPr="00C3566C">
      <w:rPr>
        <w:rFonts w:cs="Arial"/>
        <w:color w:val="203D5D"/>
        <w:sz w:val="16"/>
        <w:szCs w:val="16"/>
      </w:rPr>
      <w:t xml:space="preserve">T. + 32 </w:t>
    </w:r>
    <w:r w:rsidR="00113A21" w:rsidRPr="00C3566C">
      <w:rPr>
        <w:rFonts w:cs="Arial"/>
        <w:color w:val="203D5D"/>
        <w:sz w:val="16"/>
        <w:szCs w:val="16"/>
      </w:rPr>
      <w:t xml:space="preserve">(0)2 </w:t>
    </w:r>
    <w:r w:rsidRPr="00C3566C">
      <w:rPr>
        <w:rFonts w:cs="Arial"/>
        <w:color w:val="203D5D"/>
        <w:sz w:val="16"/>
        <w:szCs w:val="16"/>
      </w:rPr>
      <w:t>560</w:t>
    </w:r>
    <w:r w:rsidR="00113A21" w:rsidRPr="00C3566C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>29</w:t>
    </w:r>
    <w:r w:rsidR="00113A21" w:rsidRPr="00C3566C">
      <w:rPr>
        <w:rFonts w:cs="Arial"/>
        <w:color w:val="203D5D"/>
        <w:sz w:val="16"/>
        <w:szCs w:val="16"/>
      </w:rPr>
      <w:t xml:space="preserve"> </w:t>
    </w:r>
    <w:r w:rsidRPr="00C3566C">
      <w:rPr>
        <w:rFonts w:cs="Arial"/>
        <w:color w:val="203D5D"/>
        <w:sz w:val="16"/>
        <w:szCs w:val="16"/>
      </w:rPr>
      <w:t xml:space="preserve">59 • www.institut-prigogine.be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172E" w14:textId="77777777" w:rsidR="000D779F" w:rsidRDefault="000D779F" w:rsidP="002F14A2">
      <w:pPr>
        <w:spacing w:after="0"/>
      </w:pPr>
      <w:r>
        <w:separator/>
      </w:r>
    </w:p>
  </w:footnote>
  <w:footnote w:type="continuationSeparator" w:id="0">
    <w:p w14:paraId="13B09F5D" w14:textId="77777777" w:rsidR="000D779F" w:rsidRDefault="000D779F" w:rsidP="002F14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4F3A" w14:textId="77777777" w:rsidR="002F14A2" w:rsidRDefault="002F14A2" w:rsidP="002F14A2">
    <w:pPr>
      <w:pStyle w:val="En-tte"/>
      <w:ind w:left="-993"/>
    </w:pPr>
  </w:p>
  <w:p w14:paraId="5C8D524A" w14:textId="77777777" w:rsidR="001E07AE" w:rsidRPr="001E07AE" w:rsidRDefault="000716C6" w:rsidP="001E07AE">
    <w:pPr>
      <w:spacing w:before="0" w:after="0"/>
      <w:jc w:val="left"/>
      <w:rPr>
        <w:rFonts w:ascii="Times New Roman" w:eastAsia="Times New Roman" w:hAnsi="Times New Roman" w:cs="Times New Roman"/>
        <w:sz w:val="24"/>
        <w:lang w:val="fr-BE" w:eastAsia="fr-F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45AD06B" wp14:editId="4AFA59B0">
          <wp:simplePos x="0" y="0"/>
          <wp:positionH relativeFrom="column">
            <wp:posOffset>-212284</wp:posOffset>
          </wp:positionH>
          <wp:positionV relativeFrom="paragraph">
            <wp:posOffset>56515</wp:posOffset>
          </wp:positionV>
          <wp:extent cx="1160242" cy="7116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9" t="15716" r="12431" b="17243"/>
                  <a:stretch/>
                </pic:blipFill>
                <pic:spPr bwMode="auto">
                  <a:xfrm>
                    <a:off x="0" y="0"/>
                    <a:ext cx="1160242" cy="71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begin"/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instrText xml:space="preserve"> INCLUDEPICTURE "/Users/Charles/Library/Group Containers/UBF8T346G9.ms/WebArchiveCopyPasteTempFiles/com.microsoft.Word/page2image13585040" \* MERGEFORMATINET </w:instrText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separate"/>
    </w:r>
    <w:r w:rsidR="001E07AE" w:rsidRPr="001E07AE">
      <w:rPr>
        <w:rFonts w:ascii="Times New Roman" w:eastAsia="Times New Roman" w:hAnsi="Times New Roman" w:cs="Times New Roman"/>
        <w:sz w:val="24"/>
        <w:lang w:val="fr-BE" w:eastAsia="fr-FR"/>
      </w:rPr>
      <w:fldChar w:fldCharType="end"/>
    </w:r>
  </w:p>
  <w:p w14:paraId="349AC224" w14:textId="77777777" w:rsidR="002F14A2" w:rsidRDefault="002F14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90"/>
    <w:multiLevelType w:val="hybridMultilevel"/>
    <w:tmpl w:val="A67E9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26B1"/>
    <w:multiLevelType w:val="hybridMultilevel"/>
    <w:tmpl w:val="07F82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2F71"/>
    <w:multiLevelType w:val="hybridMultilevel"/>
    <w:tmpl w:val="7DCEAA58"/>
    <w:lvl w:ilvl="0" w:tplc="8DD23EF6">
      <w:start w:val="1"/>
      <w:numFmt w:val="decimal"/>
      <w:lvlText w:val="%1."/>
      <w:lvlJc w:val="left"/>
      <w:pPr>
        <w:ind w:left="1172" w:hanging="284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1" w:tplc="D54A3136">
      <w:start w:val="1"/>
      <w:numFmt w:val="upperLetter"/>
      <w:lvlText w:val="%2."/>
      <w:lvlJc w:val="left"/>
      <w:pPr>
        <w:ind w:left="1598" w:hanging="426"/>
      </w:pPr>
      <w:rPr>
        <w:rFonts w:ascii="Cambria" w:eastAsia="Cambria" w:hAnsi="Cambria" w:cs="Cambria" w:hint="default"/>
        <w:b/>
        <w:bCs/>
        <w:w w:val="117"/>
        <w:sz w:val="24"/>
        <w:szCs w:val="24"/>
        <w:lang w:val="fr-FR" w:eastAsia="en-US" w:bidi="ar-SA"/>
      </w:rPr>
    </w:lvl>
    <w:lvl w:ilvl="2" w:tplc="64B87F20">
      <w:numFmt w:val="bullet"/>
      <w:lvlText w:val="•"/>
      <w:lvlJc w:val="left"/>
      <w:pPr>
        <w:ind w:left="2584" w:hanging="426"/>
      </w:pPr>
      <w:rPr>
        <w:rFonts w:hint="default"/>
        <w:lang w:val="fr-FR" w:eastAsia="en-US" w:bidi="ar-SA"/>
      </w:rPr>
    </w:lvl>
    <w:lvl w:ilvl="3" w:tplc="604CDE8E">
      <w:numFmt w:val="bullet"/>
      <w:lvlText w:val="•"/>
      <w:lvlJc w:val="left"/>
      <w:pPr>
        <w:ind w:left="3569" w:hanging="426"/>
      </w:pPr>
      <w:rPr>
        <w:rFonts w:hint="default"/>
        <w:lang w:val="fr-FR" w:eastAsia="en-US" w:bidi="ar-SA"/>
      </w:rPr>
    </w:lvl>
    <w:lvl w:ilvl="4" w:tplc="8D8CD9E0">
      <w:numFmt w:val="bullet"/>
      <w:lvlText w:val="•"/>
      <w:lvlJc w:val="left"/>
      <w:pPr>
        <w:ind w:left="4554" w:hanging="426"/>
      </w:pPr>
      <w:rPr>
        <w:rFonts w:hint="default"/>
        <w:lang w:val="fr-FR" w:eastAsia="en-US" w:bidi="ar-SA"/>
      </w:rPr>
    </w:lvl>
    <w:lvl w:ilvl="5" w:tplc="04BCF3E6">
      <w:numFmt w:val="bullet"/>
      <w:lvlText w:val="•"/>
      <w:lvlJc w:val="left"/>
      <w:pPr>
        <w:ind w:left="5539" w:hanging="426"/>
      </w:pPr>
      <w:rPr>
        <w:rFonts w:hint="default"/>
        <w:lang w:val="fr-FR" w:eastAsia="en-US" w:bidi="ar-SA"/>
      </w:rPr>
    </w:lvl>
    <w:lvl w:ilvl="6" w:tplc="4E348FC4">
      <w:numFmt w:val="bullet"/>
      <w:lvlText w:val="•"/>
      <w:lvlJc w:val="left"/>
      <w:pPr>
        <w:ind w:left="6524" w:hanging="426"/>
      </w:pPr>
      <w:rPr>
        <w:rFonts w:hint="default"/>
        <w:lang w:val="fr-FR" w:eastAsia="en-US" w:bidi="ar-SA"/>
      </w:rPr>
    </w:lvl>
    <w:lvl w:ilvl="7" w:tplc="E3C8189A">
      <w:numFmt w:val="bullet"/>
      <w:lvlText w:val="•"/>
      <w:lvlJc w:val="left"/>
      <w:pPr>
        <w:ind w:left="7509" w:hanging="426"/>
      </w:pPr>
      <w:rPr>
        <w:rFonts w:hint="default"/>
        <w:lang w:val="fr-FR" w:eastAsia="en-US" w:bidi="ar-SA"/>
      </w:rPr>
    </w:lvl>
    <w:lvl w:ilvl="8" w:tplc="39AE365A">
      <w:numFmt w:val="bullet"/>
      <w:lvlText w:val="•"/>
      <w:lvlJc w:val="left"/>
      <w:pPr>
        <w:ind w:left="8494" w:hanging="426"/>
      </w:pPr>
      <w:rPr>
        <w:rFonts w:hint="default"/>
        <w:lang w:val="fr-FR" w:eastAsia="en-US" w:bidi="ar-SA"/>
      </w:rPr>
    </w:lvl>
  </w:abstractNum>
  <w:abstractNum w:abstractNumId="3" w15:restartNumberingAfterBreak="0">
    <w:nsid w:val="1157604A"/>
    <w:multiLevelType w:val="multilevel"/>
    <w:tmpl w:val="9F5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80781"/>
    <w:multiLevelType w:val="hybridMultilevel"/>
    <w:tmpl w:val="14960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72ED"/>
    <w:multiLevelType w:val="hybridMultilevel"/>
    <w:tmpl w:val="795AD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3C"/>
    <w:multiLevelType w:val="multilevel"/>
    <w:tmpl w:val="2D5E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73B30"/>
    <w:multiLevelType w:val="multilevel"/>
    <w:tmpl w:val="41E2E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6A7F0C"/>
    <w:multiLevelType w:val="hybridMultilevel"/>
    <w:tmpl w:val="66928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6162"/>
    <w:multiLevelType w:val="hybridMultilevel"/>
    <w:tmpl w:val="56380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86761"/>
    <w:multiLevelType w:val="hybridMultilevel"/>
    <w:tmpl w:val="BA2264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C102E"/>
    <w:multiLevelType w:val="multilevel"/>
    <w:tmpl w:val="B8CE3194"/>
    <w:lvl w:ilvl="0">
      <w:start w:val="1"/>
      <w:numFmt w:val="decimal"/>
      <w:lvlText w:val="%1"/>
      <w:lvlJc w:val="left"/>
      <w:pPr>
        <w:ind w:left="902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02" w:hanging="432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6" w:hanging="4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9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2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5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8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1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4" w:hanging="432"/>
      </w:pPr>
      <w:rPr>
        <w:rFonts w:hint="default"/>
        <w:lang w:val="fr-FR" w:eastAsia="en-US" w:bidi="ar-SA"/>
      </w:rPr>
    </w:lvl>
  </w:abstractNum>
  <w:abstractNum w:abstractNumId="12" w15:restartNumberingAfterBreak="0">
    <w:nsid w:val="350836D5"/>
    <w:multiLevelType w:val="hybridMultilevel"/>
    <w:tmpl w:val="183E4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D43D4"/>
    <w:multiLevelType w:val="hybridMultilevel"/>
    <w:tmpl w:val="9DD46E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536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5A59E4"/>
    <w:multiLevelType w:val="hybridMultilevel"/>
    <w:tmpl w:val="9CDAF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A169A"/>
    <w:multiLevelType w:val="multilevel"/>
    <w:tmpl w:val="780A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B0F8D"/>
    <w:multiLevelType w:val="hybridMultilevel"/>
    <w:tmpl w:val="134A578A"/>
    <w:lvl w:ilvl="0" w:tplc="4F109D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554FB"/>
    <w:multiLevelType w:val="hybridMultilevel"/>
    <w:tmpl w:val="A8EAA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36383"/>
    <w:multiLevelType w:val="multilevel"/>
    <w:tmpl w:val="BDD0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791FD2"/>
    <w:multiLevelType w:val="hybridMultilevel"/>
    <w:tmpl w:val="E486A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662F4"/>
    <w:multiLevelType w:val="multilevel"/>
    <w:tmpl w:val="0526EDAA"/>
    <w:lvl w:ilvl="0">
      <w:start w:val="1"/>
      <w:numFmt w:val="decimal"/>
      <w:lvlText w:val="%1"/>
      <w:lvlJc w:val="left"/>
      <w:pPr>
        <w:ind w:left="899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99" w:hanging="432"/>
      </w:pPr>
      <w:rPr>
        <w:rFonts w:ascii="Cambria" w:eastAsia="Cambria" w:hAnsi="Cambria" w:cs="Cambria" w:hint="default"/>
        <w:spacing w:val="-1"/>
        <w:w w:val="10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46" w:hanging="43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9" w:hanging="43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2" w:hanging="43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65" w:hanging="43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8" w:hanging="43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1" w:hanging="43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84" w:hanging="432"/>
      </w:pPr>
      <w:rPr>
        <w:rFonts w:hint="default"/>
        <w:lang w:val="fr-FR" w:eastAsia="en-US" w:bidi="ar-SA"/>
      </w:rPr>
    </w:lvl>
  </w:abstractNum>
  <w:abstractNum w:abstractNumId="22" w15:restartNumberingAfterBreak="0">
    <w:nsid w:val="6C682F70"/>
    <w:multiLevelType w:val="multilevel"/>
    <w:tmpl w:val="788E696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EB5B2C"/>
    <w:multiLevelType w:val="hybridMultilevel"/>
    <w:tmpl w:val="E2FA3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E3A98"/>
    <w:multiLevelType w:val="hybridMultilevel"/>
    <w:tmpl w:val="432C4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81317"/>
    <w:multiLevelType w:val="multilevel"/>
    <w:tmpl w:val="2E0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243E81"/>
    <w:multiLevelType w:val="hybridMultilevel"/>
    <w:tmpl w:val="739A57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504E2"/>
    <w:multiLevelType w:val="hybridMultilevel"/>
    <w:tmpl w:val="18D88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4660">
    <w:abstractNumId w:val="16"/>
  </w:num>
  <w:num w:numId="2" w16cid:durableId="341201947">
    <w:abstractNumId w:val="26"/>
  </w:num>
  <w:num w:numId="3" w16cid:durableId="1319383861">
    <w:abstractNumId w:val="5"/>
  </w:num>
  <w:num w:numId="4" w16cid:durableId="822700018">
    <w:abstractNumId w:val="17"/>
  </w:num>
  <w:num w:numId="5" w16cid:durableId="1394503117">
    <w:abstractNumId w:val="7"/>
  </w:num>
  <w:num w:numId="6" w16cid:durableId="844440012">
    <w:abstractNumId w:val="14"/>
  </w:num>
  <w:num w:numId="7" w16cid:durableId="2081516089">
    <w:abstractNumId w:val="22"/>
  </w:num>
  <w:num w:numId="8" w16cid:durableId="1070539254">
    <w:abstractNumId w:val="0"/>
  </w:num>
  <w:num w:numId="9" w16cid:durableId="33432057">
    <w:abstractNumId w:val="23"/>
  </w:num>
  <w:num w:numId="10" w16cid:durableId="1087733199">
    <w:abstractNumId w:val="18"/>
  </w:num>
  <w:num w:numId="11" w16cid:durableId="25067255">
    <w:abstractNumId w:val="4"/>
  </w:num>
  <w:num w:numId="12" w16cid:durableId="1613710442">
    <w:abstractNumId w:val="20"/>
  </w:num>
  <w:num w:numId="13" w16cid:durableId="1624724095">
    <w:abstractNumId w:val="9"/>
  </w:num>
  <w:num w:numId="14" w16cid:durableId="1713843530">
    <w:abstractNumId w:val="12"/>
  </w:num>
  <w:num w:numId="15" w16cid:durableId="1613249459">
    <w:abstractNumId w:val="24"/>
  </w:num>
  <w:num w:numId="16" w16cid:durableId="796533444">
    <w:abstractNumId w:val="27"/>
  </w:num>
  <w:num w:numId="17" w16cid:durableId="509679388">
    <w:abstractNumId w:val="13"/>
  </w:num>
  <w:num w:numId="18" w16cid:durableId="142084867">
    <w:abstractNumId w:val="8"/>
  </w:num>
  <w:num w:numId="19" w16cid:durableId="527529584">
    <w:abstractNumId w:val="1"/>
  </w:num>
  <w:num w:numId="20" w16cid:durableId="1036583033">
    <w:abstractNumId w:val="15"/>
  </w:num>
  <w:num w:numId="21" w16cid:durableId="429008350">
    <w:abstractNumId w:val="25"/>
  </w:num>
  <w:num w:numId="22" w16cid:durableId="1787770459">
    <w:abstractNumId w:val="19"/>
  </w:num>
  <w:num w:numId="23" w16cid:durableId="1833788683">
    <w:abstractNumId w:val="3"/>
  </w:num>
  <w:num w:numId="24" w16cid:durableId="614603274">
    <w:abstractNumId w:val="6"/>
  </w:num>
  <w:num w:numId="25" w16cid:durableId="394159419">
    <w:abstractNumId w:val="21"/>
  </w:num>
  <w:num w:numId="26" w16cid:durableId="1806198658">
    <w:abstractNumId w:val="11"/>
  </w:num>
  <w:num w:numId="27" w16cid:durableId="1616711603">
    <w:abstractNumId w:val="2"/>
  </w:num>
  <w:num w:numId="28" w16cid:durableId="848445119">
    <w:abstractNumId w:val="10"/>
  </w:num>
  <w:num w:numId="29" w16cid:durableId="4743703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CF"/>
    <w:rsid w:val="00047A86"/>
    <w:rsid w:val="00052DDB"/>
    <w:rsid w:val="000716C6"/>
    <w:rsid w:val="00083E2C"/>
    <w:rsid w:val="0009276F"/>
    <w:rsid w:val="000A142A"/>
    <w:rsid w:val="000A4253"/>
    <w:rsid w:val="000C519F"/>
    <w:rsid w:val="000D779F"/>
    <w:rsid w:val="000E678A"/>
    <w:rsid w:val="00100A1C"/>
    <w:rsid w:val="00103CC1"/>
    <w:rsid w:val="00113A21"/>
    <w:rsid w:val="00116784"/>
    <w:rsid w:val="0012758A"/>
    <w:rsid w:val="00130972"/>
    <w:rsid w:val="001507AC"/>
    <w:rsid w:val="00176DCD"/>
    <w:rsid w:val="00177BF8"/>
    <w:rsid w:val="001842E5"/>
    <w:rsid w:val="00196E36"/>
    <w:rsid w:val="001C75FA"/>
    <w:rsid w:val="001E0588"/>
    <w:rsid w:val="001E07AE"/>
    <w:rsid w:val="001E5FC3"/>
    <w:rsid w:val="001F1321"/>
    <w:rsid w:val="00207363"/>
    <w:rsid w:val="00246B11"/>
    <w:rsid w:val="0025019C"/>
    <w:rsid w:val="00264964"/>
    <w:rsid w:val="00297613"/>
    <w:rsid w:val="002A6847"/>
    <w:rsid w:val="002B1597"/>
    <w:rsid w:val="002C0135"/>
    <w:rsid w:val="002C2494"/>
    <w:rsid w:val="002D15EC"/>
    <w:rsid w:val="002F14A2"/>
    <w:rsid w:val="003003D7"/>
    <w:rsid w:val="00337B03"/>
    <w:rsid w:val="00361652"/>
    <w:rsid w:val="00375435"/>
    <w:rsid w:val="00382293"/>
    <w:rsid w:val="00393823"/>
    <w:rsid w:val="00420E88"/>
    <w:rsid w:val="00442E52"/>
    <w:rsid w:val="004474A7"/>
    <w:rsid w:val="0048261F"/>
    <w:rsid w:val="00484BA2"/>
    <w:rsid w:val="004A24FA"/>
    <w:rsid w:val="004B5C5D"/>
    <w:rsid w:val="004C091C"/>
    <w:rsid w:val="00500090"/>
    <w:rsid w:val="00506254"/>
    <w:rsid w:val="00506548"/>
    <w:rsid w:val="00507DA7"/>
    <w:rsid w:val="00514454"/>
    <w:rsid w:val="005235E9"/>
    <w:rsid w:val="005302F9"/>
    <w:rsid w:val="00541EF5"/>
    <w:rsid w:val="00552E8B"/>
    <w:rsid w:val="00555D44"/>
    <w:rsid w:val="00557B51"/>
    <w:rsid w:val="005622EE"/>
    <w:rsid w:val="005641FD"/>
    <w:rsid w:val="005662EF"/>
    <w:rsid w:val="005717F8"/>
    <w:rsid w:val="005A40ED"/>
    <w:rsid w:val="0064088A"/>
    <w:rsid w:val="00691344"/>
    <w:rsid w:val="006B0B43"/>
    <w:rsid w:val="006B2ABB"/>
    <w:rsid w:val="006C52D9"/>
    <w:rsid w:val="006D29CC"/>
    <w:rsid w:val="006F67F8"/>
    <w:rsid w:val="0070730D"/>
    <w:rsid w:val="00725E72"/>
    <w:rsid w:val="00790543"/>
    <w:rsid w:val="007A30F7"/>
    <w:rsid w:val="007A4800"/>
    <w:rsid w:val="007B326A"/>
    <w:rsid w:val="007B36CE"/>
    <w:rsid w:val="007D4B21"/>
    <w:rsid w:val="008050AA"/>
    <w:rsid w:val="00834E2A"/>
    <w:rsid w:val="0084282B"/>
    <w:rsid w:val="00850888"/>
    <w:rsid w:val="008513EF"/>
    <w:rsid w:val="00852981"/>
    <w:rsid w:val="00876994"/>
    <w:rsid w:val="008A607D"/>
    <w:rsid w:val="008D25C9"/>
    <w:rsid w:val="008D4F8E"/>
    <w:rsid w:val="008E7DF9"/>
    <w:rsid w:val="009215D5"/>
    <w:rsid w:val="009215F8"/>
    <w:rsid w:val="009336D5"/>
    <w:rsid w:val="009664B0"/>
    <w:rsid w:val="0097033B"/>
    <w:rsid w:val="009B5BA0"/>
    <w:rsid w:val="009D2F57"/>
    <w:rsid w:val="009F0006"/>
    <w:rsid w:val="009F0671"/>
    <w:rsid w:val="009F7C6B"/>
    <w:rsid w:val="00A17B55"/>
    <w:rsid w:val="00A4760B"/>
    <w:rsid w:val="00A51053"/>
    <w:rsid w:val="00A9672B"/>
    <w:rsid w:val="00AB79F7"/>
    <w:rsid w:val="00AD3AC0"/>
    <w:rsid w:val="00AD5530"/>
    <w:rsid w:val="00B0714B"/>
    <w:rsid w:val="00B07B1B"/>
    <w:rsid w:val="00B20D91"/>
    <w:rsid w:val="00B237E0"/>
    <w:rsid w:val="00B30489"/>
    <w:rsid w:val="00B43C98"/>
    <w:rsid w:val="00B7044E"/>
    <w:rsid w:val="00B720B1"/>
    <w:rsid w:val="00B93FCF"/>
    <w:rsid w:val="00BA1144"/>
    <w:rsid w:val="00BA70F7"/>
    <w:rsid w:val="00BB13B0"/>
    <w:rsid w:val="00BD13E2"/>
    <w:rsid w:val="00BE017B"/>
    <w:rsid w:val="00C3566C"/>
    <w:rsid w:val="00C516FF"/>
    <w:rsid w:val="00C56519"/>
    <w:rsid w:val="00C70B13"/>
    <w:rsid w:val="00C73F6A"/>
    <w:rsid w:val="00C80F27"/>
    <w:rsid w:val="00C866AA"/>
    <w:rsid w:val="00C950E3"/>
    <w:rsid w:val="00CB36D8"/>
    <w:rsid w:val="00CD0ECF"/>
    <w:rsid w:val="00CD298A"/>
    <w:rsid w:val="00D2534F"/>
    <w:rsid w:val="00D32788"/>
    <w:rsid w:val="00D905F9"/>
    <w:rsid w:val="00D9253B"/>
    <w:rsid w:val="00DB3891"/>
    <w:rsid w:val="00DB5552"/>
    <w:rsid w:val="00DB7663"/>
    <w:rsid w:val="00E0271B"/>
    <w:rsid w:val="00E12ED1"/>
    <w:rsid w:val="00E153B1"/>
    <w:rsid w:val="00E34D94"/>
    <w:rsid w:val="00E35680"/>
    <w:rsid w:val="00E52E88"/>
    <w:rsid w:val="00E52ECF"/>
    <w:rsid w:val="00E650DE"/>
    <w:rsid w:val="00E86CB7"/>
    <w:rsid w:val="00ED19DE"/>
    <w:rsid w:val="00F04D93"/>
    <w:rsid w:val="00F073AC"/>
    <w:rsid w:val="00F2713B"/>
    <w:rsid w:val="00F52944"/>
    <w:rsid w:val="00F640C5"/>
    <w:rsid w:val="00F74913"/>
    <w:rsid w:val="00F925EA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5FC33"/>
  <w15:chartTrackingRefBased/>
  <w15:docId w15:val="{0E21BC9D-6C6A-F945-B3FE-CCBBDE7E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CF"/>
    <w:pPr>
      <w:spacing w:before="120" w:after="120" w:line="240" w:lineRule="auto"/>
      <w:jc w:val="both"/>
    </w:pPr>
    <w:rPr>
      <w:rFonts w:ascii="Aptos" w:hAnsi="Aptos"/>
      <w:sz w:val="20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3F6A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color w:val="203D5D"/>
      <w:sz w:val="2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C73F6A"/>
    <w:pPr>
      <w:numPr>
        <w:ilvl w:val="1"/>
      </w:numPr>
      <w:spacing w:before="40"/>
      <w:outlineLvl w:val="1"/>
    </w:pPr>
    <w:rPr>
      <w:rFonts w:ascii="Aptos Light" w:hAnsi="Aptos Light"/>
      <w:b w:val="0"/>
      <w:sz w:val="20"/>
      <w:szCs w:val="26"/>
    </w:rPr>
  </w:style>
  <w:style w:type="paragraph" w:styleId="Titre3">
    <w:name w:val="heading 3"/>
    <w:basedOn w:val="Titre2"/>
    <w:next w:val="Normal"/>
    <w:link w:val="Titre3Car"/>
    <w:uiPriority w:val="9"/>
    <w:semiHidden/>
    <w:unhideWhenUsed/>
    <w:qFormat/>
    <w:rsid w:val="00264964"/>
    <w:pPr>
      <w:spacing w:after="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14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F14A2"/>
  </w:style>
  <w:style w:type="paragraph" w:styleId="Pieddepage">
    <w:name w:val="footer"/>
    <w:basedOn w:val="Normal"/>
    <w:link w:val="PieddepageCar"/>
    <w:uiPriority w:val="99"/>
    <w:unhideWhenUsed/>
    <w:rsid w:val="002F14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F14A2"/>
  </w:style>
  <w:style w:type="character" w:styleId="Lienhypertexte">
    <w:name w:val="Hyperlink"/>
    <w:basedOn w:val="Policepardfaut"/>
    <w:uiPriority w:val="99"/>
    <w:unhideWhenUsed/>
    <w:rsid w:val="008D4F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4F8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9F0671"/>
  </w:style>
  <w:style w:type="paragraph" w:styleId="Sansinterligne">
    <w:name w:val="No Spacing"/>
    <w:uiPriority w:val="1"/>
    <w:qFormat/>
    <w:rsid w:val="009F0671"/>
    <w:pPr>
      <w:spacing w:after="0" w:line="240" w:lineRule="auto"/>
    </w:pPr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A476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760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character" w:styleId="lev">
    <w:name w:val="Strong"/>
    <w:basedOn w:val="Policepardfaut"/>
    <w:uiPriority w:val="22"/>
    <w:qFormat/>
    <w:rsid w:val="00A4760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C73F6A"/>
    <w:rPr>
      <w:rFonts w:ascii="Aptos" w:eastAsiaTheme="majorEastAsia" w:hAnsi="Aptos" w:cstheme="majorBidi"/>
      <w:b/>
      <w:color w:val="203D5D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C73F6A"/>
    <w:rPr>
      <w:rFonts w:ascii="Aptos Light" w:eastAsiaTheme="majorEastAsia" w:hAnsi="Aptos Light" w:cstheme="majorBidi"/>
      <w:color w:val="203D5D"/>
      <w:sz w:val="20"/>
      <w:szCs w:val="26"/>
      <w:lang w:val="fr-FR"/>
    </w:rPr>
  </w:style>
  <w:style w:type="numbering" w:customStyle="1" w:styleId="Listeactuelle1">
    <w:name w:val="Liste actuelle1"/>
    <w:uiPriority w:val="99"/>
    <w:rsid w:val="00A4760B"/>
    <w:pPr>
      <w:numPr>
        <w:numId w:val="6"/>
      </w:numPr>
    </w:pPr>
  </w:style>
  <w:style w:type="paragraph" w:styleId="Titre">
    <w:name w:val="Title"/>
    <w:basedOn w:val="Normal"/>
    <w:next w:val="Normal"/>
    <w:link w:val="TitreCar"/>
    <w:uiPriority w:val="10"/>
    <w:qFormat/>
    <w:rsid w:val="00C73F6A"/>
    <w:pPr>
      <w:spacing w:before="0" w:after="0"/>
      <w:contextualSpacing/>
      <w:jc w:val="center"/>
    </w:pPr>
    <w:rPr>
      <w:rFonts w:ascii="Aptos Light" w:eastAsiaTheme="majorEastAsia" w:hAnsi="Aptos Light" w:cstheme="majorBidi"/>
      <w:color w:val="203D5D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F6A"/>
    <w:rPr>
      <w:rFonts w:ascii="Aptos Light" w:eastAsiaTheme="majorEastAsia" w:hAnsi="Aptos Light" w:cstheme="majorBidi"/>
      <w:color w:val="203D5D"/>
      <w:spacing w:val="-10"/>
      <w:kern w:val="28"/>
      <w:sz w:val="36"/>
      <w:szCs w:val="56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142A"/>
    <w:pPr>
      <w:numPr>
        <w:numId w:val="0"/>
      </w:numPr>
      <w:spacing w:before="480" w:after="0" w:line="276" w:lineRule="auto"/>
      <w:jc w:val="left"/>
      <w:outlineLvl w:val="9"/>
    </w:pPr>
    <w:rPr>
      <w:bCs/>
      <w:sz w:val="20"/>
      <w:szCs w:val="28"/>
      <w:lang w:val="fr-B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A142A"/>
    <w:pPr>
      <w:spacing w:after="0"/>
      <w:jc w:val="left"/>
    </w:pPr>
    <w:rPr>
      <w:rFonts w:cstheme="minorHAnsi"/>
      <w:bCs/>
      <w:iCs/>
    </w:rPr>
  </w:style>
  <w:style w:type="paragraph" w:styleId="TM2">
    <w:name w:val="toc 2"/>
    <w:basedOn w:val="Normal"/>
    <w:next w:val="Normal"/>
    <w:autoRedefine/>
    <w:uiPriority w:val="39"/>
    <w:unhideWhenUsed/>
    <w:rsid w:val="000A142A"/>
    <w:pPr>
      <w:spacing w:after="0"/>
      <w:ind w:left="200"/>
      <w:jc w:val="left"/>
    </w:pPr>
    <w:rPr>
      <w:rFonts w:cstheme="minorHAnsi"/>
      <w:bCs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0A142A"/>
    <w:pPr>
      <w:spacing w:before="0"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A142A"/>
    <w:pPr>
      <w:spacing w:before="0"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0A142A"/>
    <w:pPr>
      <w:spacing w:before="0"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0A142A"/>
    <w:pPr>
      <w:spacing w:before="0"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0A142A"/>
    <w:pPr>
      <w:spacing w:before="0"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0A142A"/>
    <w:pPr>
      <w:spacing w:before="0"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0A142A"/>
    <w:pPr>
      <w:spacing w:before="0" w:after="0"/>
      <w:ind w:left="1600"/>
      <w:jc w:val="left"/>
    </w:pPr>
    <w:rPr>
      <w:rFonts w:asciiTheme="minorHAnsi" w:hAnsiTheme="minorHAnsi" w:cstheme="minorHAnsi"/>
      <w:szCs w:val="20"/>
    </w:rPr>
  </w:style>
  <w:style w:type="character" w:customStyle="1" w:styleId="contentpasted1">
    <w:name w:val="contentpasted1"/>
    <w:basedOn w:val="Policepardfaut"/>
    <w:rsid w:val="000A4253"/>
  </w:style>
  <w:style w:type="character" w:customStyle="1" w:styleId="Titre3Car">
    <w:name w:val="Titre 3 Car"/>
    <w:basedOn w:val="Policepardfaut"/>
    <w:link w:val="Titre3"/>
    <w:uiPriority w:val="9"/>
    <w:semiHidden/>
    <w:rsid w:val="00264964"/>
    <w:rPr>
      <w:rFonts w:ascii="Arial" w:eastAsiaTheme="majorEastAsia" w:hAnsi="Arial" w:cstheme="majorBidi"/>
      <w:b/>
      <w:color w:val="1D3856"/>
      <w:sz w:val="20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arles/Library/Group%20Containers/UBF8T346G9.Office/User%20Content.localized/Templates.localized/Mode&#768;le_II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A34410-97D5-C045-B720-78953A63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Modèle_IIP.dotx</Template>
  <TotalTime>1</TotalTime>
  <Pages>4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Sohet</dc:creator>
  <cp:keywords/>
  <dc:description/>
  <cp:lastModifiedBy>Charles Sohet</cp:lastModifiedBy>
  <cp:revision>5</cp:revision>
  <cp:lastPrinted>2022-10-10T10:33:00Z</cp:lastPrinted>
  <dcterms:created xsi:type="dcterms:W3CDTF">2026-02-10T11:56:00Z</dcterms:created>
  <dcterms:modified xsi:type="dcterms:W3CDTF">2026-04-13T14:25:00Z</dcterms:modified>
</cp:coreProperties>
</file>